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BC" w:rsidRPr="00751D34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i/>
          <w:sz w:val="28"/>
          <w:szCs w:val="28"/>
          <w:u w:val="single"/>
        </w:rPr>
      </w:pPr>
      <w:r w:rsidRPr="00751D34">
        <w:rPr>
          <w:rFonts w:ascii="Constantia" w:hAnsi="Constantia" w:cs="Arabic Transparent"/>
          <w:i/>
          <w:sz w:val="28"/>
          <w:szCs w:val="28"/>
        </w:rPr>
        <w:t xml:space="preserve">                           </w:t>
      </w:r>
      <w:r>
        <w:rPr>
          <w:rFonts w:ascii="Constantia" w:hAnsi="Constantia" w:cs="Arabic Transparent"/>
          <w:i/>
          <w:sz w:val="28"/>
          <w:szCs w:val="28"/>
        </w:rPr>
        <w:t xml:space="preserve">             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 </w:t>
      </w:r>
      <w:r>
        <w:rPr>
          <w:rFonts w:ascii="Constantia" w:hAnsi="Constantia" w:cs="Arabic Transparent"/>
          <w:i/>
          <w:sz w:val="28"/>
          <w:szCs w:val="28"/>
        </w:rPr>
        <w:t xml:space="preserve"> </w:t>
      </w:r>
      <w:r w:rsidRPr="00751D34">
        <w:rPr>
          <w:rFonts w:ascii="Constantia" w:hAnsi="Constantia" w:cs="Arabic Transparent"/>
          <w:i/>
          <w:sz w:val="28"/>
          <w:szCs w:val="28"/>
        </w:rPr>
        <w:t xml:space="preserve"> </w:t>
      </w:r>
      <w:r w:rsidRPr="00751D34">
        <w:rPr>
          <w:rFonts w:ascii="Constantia" w:hAnsi="Constantia" w:cs="Arabic Transparent"/>
          <w:i/>
          <w:sz w:val="28"/>
          <w:szCs w:val="28"/>
          <w:u w:val="single"/>
        </w:rPr>
        <w:t>Barin Russian Cuisine</w:t>
      </w:r>
    </w:p>
    <w:p w:rsidR="001951BC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  </w:t>
      </w:r>
      <w:smartTag w:uri="urn:schemas-microsoft-com:office:smarttags" w:element="PostalCode">
        <w:smartTag w:uri="urn:schemas-microsoft-com:office:smarttags" w:element="address">
          <w:smartTag w:uri="urn:schemas-microsoft-com:office:smarttags" w:element="address">
            <w:smartTag w:uri="urn:schemas-microsoft-com:office:smarttags" w:element="Street">
              <w:r>
                <w:rPr>
                  <w:rFonts w:ascii="Constantia" w:hAnsi="Constantia" w:cs="Arabic Transparent"/>
                  <w:sz w:val="20"/>
                  <w:szCs w:val="20"/>
                </w:rPr>
                <w:t>6020 Reseda Blvd.</w:t>
              </w:r>
            </w:smartTag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Tarzana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,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CA</w:t>
            </w:r>
          </w:smartTag>
          <w:r>
            <w:rPr>
              <w:rFonts w:ascii="Constantia" w:hAnsi="Constantia" w:cs="Arabic Transparent"/>
              <w:sz w:val="20"/>
              <w:szCs w:val="20"/>
            </w:rPr>
            <w:t xml:space="preserve"> </w:t>
          </w:r>
          <w:smartTag w:uri="urn:schemas-microsoft-com:office:smarttags" w:element="address">
            <w:r>
              <w:rPr>
                <w:rFonts w:ascii="Constantia" w:hAnsi="Constantia" w:cs="Arabic Transparent"/>
                <w:sz w:val="20"/>
                <w:szCs w:val="20"/>
              </w:rPr>
              <w:t>91356</w:t>
            </w:r>
          </w:smartTag>
        </w:smartTag>
      </w:smartTag>
      <w:r>
        <w:rPr>
          <w:rFonts w:ascii="Constantia" w:hAnsi="Constantia" w:cs="Arabic Transparent"/>
          <w:sz w:val="20"/>
          <w:szCs w:val="20"/>
        </w:rPr>
        <w:t xml:space="preserve">   </w:t>
      </w:r>
      <w:r w:rsidRPr="00675B43">
        <w:rPr>
          <w:rFonts w:ascii="Constantia" w:hAnsi="Constantia" w:cs="Arabic Transparent"/>
          <w:b/>
        </w:rPr>
        <w:t>(818)776-8474</w:t>
      </w:r>
    </w:p>
    <w:p w:rsidR="001951BC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sz w:val="20"/>
          <w:szCs w:val="20"/>
        </w:rPr>
      </w:pPr>
      <w:r>
        <w:rPr>
          <w:rFonts w:ascii="Constantia" w:hAnsi="Constantia" w:cs="Arabic Transparent"/>
          <w:sz w:val="20"/>
          <w:szCs w:val="20"/>
        </w:rPr>
        <w:t xml:space="preserve">                                                                www.barinrestaurant.com</w:t>
      </w:r>
    </w:p>
    <w:p w:rsidR="001951BC" w:rsidRPr="00C37222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</w:rPr>
      </w:pPr>
    </w:p>
    <w:p w:rsidR="001951BC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sz w:val="40"/>
          <w:szCs w:val="40"/>
        </w:rPr>
      </w:pPr>
      <w:r>
        <w:rPr>
          <w:rFonts w:ascii="Constantia" w:hAnsi="Constantia" w:cs="Arabic Transparent"/>
          <w:b/>
          <w:sz w:val="40"/>
          <w:szCs w:val="40"/>
        </w:rPr>
        <w:t xml:space="preserve">                     </w:t>
      </w:r>
      <w:r w:rsidRPr="00685E82">
        <w:rPr>
          <w:rFonts w:ascii="Constantia" w:hAnsi="Constantia" w:cs="Arabic Transparent"/>
          <w:b/>
          <w:i/>
          <w:sz w:val="40"/>
          <w:szCs w:val="40"/>
        </w:rPr>
        <w:t>Standard</w:t>
      </w:r>
      <w:r>
        <w:rPr>
          <w:rFonts w:ascii="Constantia" w:hAnsi="Constantia" w:cs="Arabic Transparent"/>
          <w:b/>
          <w:sz w:val="40"/>
          <w:szCs w:val="40"/>
        </w:rPr>
        <w:t xml:space="preserve"> </w:t>
      </w:r>
      <w:r w:rsidRPr="001C0F63">
        <w:rPr>
          <w:rFonts w:ascii="Constantia" w:hAnsi="Constantia" w:cs="Arabic Transparent"/>
          <w:b/>
          <w:sz w:val="40"/>
          <w:szCs w:val="40"/>
        </w:rPr>
        <w:t>Banquet Menu</w:t>
      </w:r>
    </w:p>
    <w:p w:rsidR="001951BC" w:rsidRPr="00AB4F0A" w:rsidRDefault="001951BC" w:rsidP="00454A90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 w:cs="Arabic Transparent"/>
          <w:b/>
          <w:i/>
          <w:color w:val="808080"/>
        </w:rPr>
      </w:pPr>
      <w:r>
        <w:rPr>
          <w:rFonts w:ascii="Constantia" w:hAnsi="Constantia" w:cs="Arabic Transparent"/>
          <w:b/>
          <w:sz w:val="28"/>
          <w:szCs w:val="28"/>
        </w:rPr>
        <w:t xml:space="preserve">                          </w:t>
      </w:r>
      <w:r w:rsidRPr="00AB4F0A">
        <w:rPr>
          <w:rFonts w:ascii="Constantia" w:hAnsi="Constantia" w:cs="Arabic Transparent"/>
          <w:b/>
          <w:i/>
          <w:color w:val="808080"/>
        </w:rPr>
        <w:t xml:space="preserve">for </w:t>
      </w:r>
      <w:r>
        <w:rPr>
          <w:rFonts w:ascii="Constantia" w:hAnsi="Constantia" w:cs="Arabic Transparent"/>
          <w:b/>
          <w:i/>
          <w:color w:val="808080"/>
        </w:rPr>
        <w:t>Wednesday, Thursday and Sunday Brunch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951BC" w:rsidRDefault="001951BC">
      <w:pPr>
        <w:pStyle w:val="Heading1"/>
        <w:sectPr w:rsidR="001951BC" w:rsidSect="003E68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134" w:right="850" w:bottom="1134" w:left="1701" w:header="720" w:footer="720" w:gutter="0"/>
          <w:pgBorders w:offsetFrom="page">
            <w:top w:val="weavingRibbon" w:sz="20" w:space="24" w:color="auto"/>
            <w:left w:val="weavingRibbon" w:sz="20" w:space="24" w:color="auto"/>
            <w:bottom w:val="weavingRibbon" w:sz="20" w:space="24" w:color="auto"/>
            <w:right w:val="weavingRibbon" w:sz="20" w:space="24" w:color="auto"/>
          </w:pgBorders>
          <w:cols w:space="720"/>
          <w:noEndnote/>
        </w:sectPr>
      </w:pPr>
    </w:p>
    <w:p w:rsidR="001951BC" w:rsidRPr="000D3E63" w:rsidRDefault="001951BC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Arabic Transparent"/>
          <w:b/>
          <w:sz w:val="32"/>
          <w:szCs w:val="32"/>
          <w:u w:val="single"/>
        </w:rPr>
      </w:pPr>
      <w:r w:rsidRPr="000D3E63">
        <w:rPr>
          <w:rFonts w:ascii="Constantia" w:hAnsi="Constantia" w:cs="Arabic Transparent"/>
          <w:b/>
          <w:sz w:val="32"/>
          <w:szCs w:val="32"/>
          <w:u w:val="single"/>
        </w:rPr>
        <w:t>Cold Appetizers</w:t>
      </w:r>
    </w:p>
    <w:p w:rsidR="001951BC" w:rsidRPr="000D3E63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1951BC" w:rsidRPr="002F7650" w:rsidRDefault="001951BC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onstantia" w:hAnsi="Constantia" w:cs="Arial"/>
          <w:b/>
          <w:i/>
        </w:rPr>
      </w:pPr>
      <w:r w:rsidRPr="002F7650">
        <w:rPr>
          <w:rFonts w:ascii="Constantia" w:hAnsi="Constantia" w:cs="Arabic Transparent"/>
          <w:b/>
          <w:i/>
        </w:rPr>
        <w:t>Meat Assortment plate</w:t>
      </w:r>
      <w:r w:rsidRPr="002F7650">
        <w:rPr>
          <w:rFonts w:ascii="Constantia" w:hAnsi="Constantia" w:cs="Arial"/>
          <w:b/>
          <w:i/>
        </w:rPr>
        <w:t xml:space="preserve">     </w:t>
      </w:r>
    </w:p>
    <w:p w:rsidR="001951BC" w:rsidRPr="00454A90" w:rsidRDefault="001951B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</w:rPr>
        <w:t xml:space="preserve">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cold Italian cuts</w:t>
      </w:r>
    </w:p>
    <w:p w:rsidR="001951BC" w:rsidRPr="002F7650" w:rsidRDefault="001951BC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 w:rsidRPr="002F7650">
        <w:rPr>
          <w:rFonts w:ascii="Cambria" w:hAnsi="Cambria"/>
          <w:b/>
          <w:i/>
        </w:rPr>
        <w:t xml:space="preserve">Fish Assortment plate    </w:t>
      </w:r>
    </w:p>
    <w:p w:rsidR="001951BC" w:rsidRPr="00454A90" w:rsidRDefault="001951BC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>Chilean sea b</w:t>
      </w:r>
      <w:r>
        <w:rPr>
          <w:rFonts w:ascii="Baskerville Old Face" w:hAnsi="Baskerville Old Face"/>
          <w:i/>
          <w:color w:val="7F7F7F"/>
          <w:sz w:val="20"/>
          <w:szCs w:val="20"/>
        </w:rPr>
        <w:t>ass, balyk and  salmon</w:t>
      </w:r>
    </w:p>
    <w:p w:rsidR="001951BC" w:rsidRPr="002F7650" w:rsidRDefault="001951BC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</w:rPr>
        <w:t>Cheese Assortment</w:t>
      </w:r>
      <w:r w:rsidRPr="002F7650">
        <w:rPr>
          <w:rFonts w:ascii="Cambria" w:hAnsi="Cambria"/>
          <w:b/>
          <w:i/>
        </w:rPr>
        <w:t xml:space="preserve"> plate                                                                        </w:t>
      </w:r>
    </w:p>
    <w:p w:rsidR="001951BC" w:rsidRPr="00454A90" w:rsidRDefault="001951BC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variety of cheese with marinated mushrooms</w:t>
      </w:r>
    </w:p>
    <w:p w:rsidR="001951BC" w:rsidRPr="002F7650" w:rsidRDefault="001951BC">
      <w:pPr>
        <w:pStyle w:val="NormalIndent"/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 w:cs="Arabic Transparent"/>
          <w:b/>
          <w:i/>
        </w:rPr>
      </w:pPr>
      <w:r>
        <w:rPr>
          <w:rFonts w:ascii="Cambria" w:hAnsi="Cambria"/>
          <w:b/>
          <w:i/>
        </w:rPr>
        <w:t>Chinese Chicken</w:t>
      </w:r>
      <w:r w:rsidRPr="002F7650">
        <w:rPr>
          <w:rFonts w:ascii="Cambria" w:hAnsi="Cambria"/>
          <w:b/>
          <w:i/>
        </w:rPr>
        <w:t xml:space="preserve"> Salad                                                                           </w:t>
      </w:r>
    </w:p>
    <w:p w:rsidR="001951BC" w:rsidRPr="00454A90" w:rsidRDefault="001951BC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green-mix lettuce, chicken breast, sliced</w:t>
      </w:r>
    </w:p>
    <w:p w:rsidR="001951BC" w:rsidRPr="00454A90" w:rsidRDefault="001951BC" w:rsidP="002F7650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 xml:space="preserve">    almonds, Chow Mein with home-made dressing</w:t>
      </w:r>
      <w:r w:rsidRPr="00454A90">
        <w:rPr>
          <w:rFonts w:ascii="Baskerville Old Face" w:hAnsi="Baskerville Old Face"/>
          <w:b/>
          <w:i/>
          <w:color w:val="7F7F7F"/>
          <w:sz w:val="32"/>
          <w:szCs w:val="32"/>
        </w:rPr>
        <w:t xml:space="preserve">                                                     </w:t>
      </w:r>
    </w:p>
    <w:p w:rsidR="001951BC" w:rsidRPr="002F7650" w:rsidRDefault="001951BC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Eggplant Assortment plate </w:t>
      </w:r>
    </w:p>
    <w:p w:rsidR="001951BC" w:rsidRDefault="001951BC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Kholodets          </w:t>
      </w:r>
    </w:p>
    <w:p w:rsidR="001951BC" w:rsidRPr="00454A90" w:rsidRDefault="001951BC" w:rsidP="001C0F63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b/>
          <w:i/>
        </w:rPr>
      </w:pPr>
      <w:r w:rsidRPr="00454A90">
        <w:rPr>
          <w:rFonts w:ascii="Baskerville Old Face" w:hAnsi="Baskerville Old Face"/>
          <w:b/>
          <w:i/>
        </w:rPr>
        <w:t xml:space="preserve">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jellied minced meat</w:t>
      </w:r>
    </w:p>
    <w:p w:rsidR="001951BC" w:rsidRPr="002F7650" w:rsidRDefault="001951BC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Osaki </w:t>
      </w:r>
      <w:r w:rsidRPr="002F7650">
        <w:rPr>
          <w:rFonts w:ascii="Cambria" w:hAnsi="Cambria"/>
          <w:b/>
          <w:i/>
        </w:rPr>
        <w:t>Crab Salad</w:t>
      </w:r>
    </w:p>
    <w:p w:rsidR="001951BC" w:rsidRPr="00454A90" w:rsidRDefault="001951BC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i/>
          <w:color w:val="7F7F7F"/>
          <w:sz w:val="20"/>
          <w:szCs w:val="20"/>
          <w:lang w:bidi="he-IL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</w:t>
      </w: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sushi quality crab meat served</w:t>
      </w:r>
    </w:p>
    <w:p w:rsidR="001951BC" w:rsidRPr="00454A90" w:rsidRDefault="001951BC">
      <w:pPr>
        <w:pStyle w:val="NormalIndent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Baskerville Old Face" w:hAnsi="Baskerville Old Face"/>
          <w:b/>
          <w:i/>
          <w:color w:val="7F7F7F"/>
          <w:sz w:val="32"/>
          <w:szCs w:val="32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 xml:space="preserve">     with seaweed salad and baby octopus</w:t>
      </w:r>
    </w:p>
    <w:p w:rsidR="001951BC" w:rsidRDefault="001951BC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>Salmon Trout</w:t>
      </w:r>
      <w:r w:rsidRPr="002F7650">
        <w:rPr>
          <w:rFonts w:ascii="Cambria" w:hAnsi="Cambria"/>
          <w:i/>
        </w:rPr>
        <w:t xml:space="preserve"> </w:t>
      </w:r>
      <w:r w:rsidRPr="002F7650">
        <w:rPr>
          <w:rFonts w:ascii="Cambria" w:hAnsi="Cambria"/>
          <w:b/>
          <w:i/>
        </w:rPr>
        <w:t>stuffed with Crab Meat</w:t>
      </w:r>
    </w:p>
    <w:p w:rsidR="001951BC" w:rsidRPr="002F7650" w:rsidRDefault="001951BC" w:rsidP="002F7650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Beef Tongue plate</w:t>
      </w:r>
    </w:p>
    <w:p w:rsidR="001951BC" w:rsidRPr="002F7650" w:rsidRDefault="001951BC">
      <w:pPr>
        <w:pStyle w:val="NormalIndent"/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Herring plate    </w:t>
      </w:r>
    </w:p>
    <w:p w:rsidR="001951BC" w:rsidRPr="002F7650" w:rsidRDefault="001951BC">
      <w:pPr>
        <w:pStyle w:val="NormalIndent"/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Cambria" w:hAnsi="Cambria"/>
          <w:b/>
          <w:i/>
        </w:rPr>
      </w:pPr>
      <w:r w:rsidRPr="002F7650">
        <w:rPr>
          <w:rFonts w:ascii="Cambria" w:hAnsi="Cambria"/>
          <w:b/>
          <w:i/>
        </w:rPr>
        <w:t xml:space="preserve">Pickle and Fresh Vegetable plate                                                                                                                 </w:t>
      </w:r>
    </w:p>
    <w:p w:rsidR="001951BC" w:rsidRDefault="001951BC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1951BC" w:rsidRPr="00751D34" w:rsidRDefault="001951BC" w:rsidP="001C0F63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1951BC" w:rsidRPr="000D3E63" w:rsidRDefault="001951BC" w:rsidP="000D3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0D3E63">
        <w:rPr>
          <w:rFonts w:ascii="Constantia" w:hAnsi="Constantia"/>
          <w:b/>
          <w:sz w:val="32"/>
          <w:szCs w:val="32"/>
          <w:u w:val="single"/>
        </w:rPr>
        <w:t>Hot Appetizers</w:t>
      </w:r>
    </w:p>
    <w:p w:rsidR="001951BC" w:rsidRPr="000D3E63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sz w:val="18"/>
          <w:szCs w:val="18"/>
          <w:u w:val="single"/>
        </w:rPr>
      </w:pP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 w:rsidRPr="000D3E63">
        <w:rPr>
          <w:rFonts w:ascii="Constantia" w:hAnsi="Constantia"/>
          <w:b/>
          <w:i/>
        </w:rPr>
        <w:t>Herb roasted Potato</w:t>
      </w: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 w:rsidRPr="000D3E63">
        <w:rPr>
          <w:rFonts w:ascii="Constantia" w:hAnsi="Constantia"/>
          <w:b/>
          <w:i/>
        </w:rPr>
        <w:t>Blini with Red Caviar</w:t>
      </w:r>
    </w:p>
    <w:p w:rsidR="001951BC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Pirogi po-Barsky</w:t>
      </w:r>
    </w:p>
    <w:p w:rsidR="001951BC" w:rsidRPr="005A54FD" w:rsidRDefault="001951BC" w:rsidP="005A54FD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b/>
          <w:i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  <w:lang w:bidi="he-IL"/>
        </w:rPr>
        <w:t>beef meat with vegetables baked in dough</w:t>
      </w:r>
    </w:p>
    <w:p w:rsidR="001951BC" w:rsidRPr="000D3E63" w:rsidRDefault="001951BC" w:rsidP="005A54FD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Constantia" w:hAnsi="Constantia"/>
          <w:b/>
          <w:i/>
        </w:rPr>
        <w:t>Lamb Chops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</w:rPr>
      </w:pPr>
    </w:p>
    <w:p w:rsidR="001951BC" w:rsidRPr="000D3E63" w:rsidRDefault="001951BC" w:rsidP="00943D6B">
      <w:pPr>
        <w:pStyle w:val="NormalIndent"/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</w:rPr>
        <w:t xml:space="preserve">         </w:t>
      </w:r>
      <w:r w:rsidRPr="000D3E63">
        <w:rPr>
          <w:rFonts w:ascii="Constantia" w:hAnsi="Constantia"/>
          <w:b/>
          <w:sz w:val="32"/>
          <w:szCs w:val="32"/>
          <w:u w:val="single"/>
        </w:rPr>
        <w:t>Entrées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   </w:t>
      </w:r>
    </w:p>
    <w:p w:rsidR="001951BC" w:rsidRPr="00454A90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  <w:color w:val="7F7F7F"/>
          <w:sz w:val="20"/>
          <w:szCs w:val="20"/>
        </w:rPr>
        <w:t>A combination of</w:t>
      </w: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</w:rPr>
        <w:t>Chicken Tapaka</w:t>
      </w: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>
        <w:rPr>
          <w:rFonts w:ascii="Constantia" w:hAnsi="Constantia"/>
          <w:b/>
          <w:i/>
        </w:rPr>
        <w:t>Grilled</w:t>
      </w:r>
      <w:r w:rsidRPr="000D3E63">
        <w:rPr>
          <w:rFonts w:ascii="Constantia" w:hAnsi="Constantia"/>
          <w:b/>
          <w:i/>
        </w:rPr>
        <w:t xml:space="preserve"> Salmon</w:t>
      </w: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Beef Lula Kebab</w:t>
      </w:r>
    </w:p>
    <w:p w:rsidR="001951BC" w:rsidRPr="000D3E63" w:rsidRDefault="001951BC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Pork Kebab</w:t>
      </w:r>
    </w:p>
    <w:p w:rsidR="001951BC" w:rsidRPr="001C0F63" w:rsidRDefault="001951BC" w:rsidP="001C0F63">
      <w:pPr>
        <w:pStyle w:val="NormalIndent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Constantia" w:hAnsi="Constantia"/>
          <w:i/>
        </w:rPr>
      </w:pPr>
      <w:r w:rsidRPr="000D3E63">
        <w:rPr>
          <w:rFonts w:ascii="Constantia" w:hAnsi="Constantia"/>
          <w:b/>
          <w:i/>
        </w:rPr>
        <w:t>Chicken Kebab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</w:rPr>
      </w:pPr>
      <w:r w:rsidRPr="00454A90">
        <w:rPr>
          <w:rFonts w:ascii="Baskerville Old Face" w:hAnsi="Baskerville Old Face"/>
          <w:i/>
          <w:sz w:val="20"/>
          <w:szCs w:val="20"/>
        </w:rPr>
        <w:t xml:space="preserve">            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 xml:space="preserve">served with </w:t>
      </w:r>
      <w:r>
        <w:rPr>
          <w:rFonts w:ascii="Baskerville Old Face" w:hAnsi="Baskerville Old Face"/>
          <w:i/>
          <w:color w:val="7F7F7F"/>
          <w:sz w:val="20"/>
          <w:szCs w:val="20"/>
        </w:rPr>
        <w:t xml:space="preserve">steamed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>baby veggies</w:t>
      </w:r>
    </w:p>
    <w:p w:rsidR="001951BC" w:rsidRPr="00454A90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Baskerville Old Face" w:hAnsi="Baskerville Old Face"/>
          <w:i/>
          <w:color w:val="7F7F7F"/>
          <w:sz w:val="20"/>
          <w:szCs w:val="20"/>
        </w:rPr>
      </w:pPr>
      <w:r>
        <w:rPr>
          <w:rFonts w:ascii="Baskerville Old Face" w:hAnsi="Baskerville Old Face"/>
          <w:i/>
          <w:color w:val="7F7F7F"/>
          <w:sz w:val="20"/>
          <w:szCs w:val="20"/>
        </w:rPr>
        <w:t xml:space="preserve">                      </w:t>
      </w:r>
      <w:r w:rsidRPr="00454A90">
        <w:rPr>
          <w:rFonts w:ascii="Baskerville Old Face" w:hAnsi="Baskerville Old Face"/>
          <w:i/>
          <w:color w:val="7F7F7F"/>
          <w:sz w:val="20"/>
          <w:szCs w:val="20"/>
        </w:rPr>
        <w:t xml:space="preserve"> </w:t>
      </w:r>
      <w:r>
        <w:rPr>
          <w:rFonts w:ascii="Baskerville Old Face" w:hAnsi="Baskerville Old Face"/>
          <w:i/>
          <w:color w:val="7F7F7F"/>
          <w:sz w:val="20"/>
          <w:szCs w:val="20"/>
        </w:rPr>
        <w:t>and  French fries</w:t>
      </w:r>
    </w:p>
    <w:p w:rsidR="001951BC" w:rsidRPr="00751D34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  <w:sectPr w:rsidR="001951BC" w:rsidSect="003E68F0">
          <w:type w:val="continuous"/>
          <w:pgSz w:w="12240" w:h="15840"/>
          <w:pgMar w:top="1134" w:right="850" w:bottom="1134" w:left="1701" w:header="720" w:footer="720" w:gutter="0"/>
          <w:pgBorders w:offsetFrom="page">
            <w:top w:val="weavingRibbon" w:sz="20" w:space="24" w:color="auto"/>
            <w:left w:val="weavingRibbon" w:sz="20" w:space="24" w:color="auto"/>
            <w:bottom w:val="weavingRibbon" w:sz="20" w:space="24" w:color="auto"/>
            <w:right w:val="weavingRibbon" w:sz="20" w:space="24" w:color="auto"/>
          </w:pgBorders>
          <w:cols w:num="2" w:space="720"/>
          <w:noEndnote/>
        </w:sectPr>
      </w:pPr>
    </w:p>
    <w:p w:rsidR="001951BC" w:rsidRPr="000D3E63" w:rsidRDefault="001951BC" w:rsidP="00F04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Times New Roman" w:hAnsi="Times New Roman"/>
          <w:sz w:val="40"/>
          <w:szCs w:val="40"/>
        </w:rPr>
        <w:t xml:space="preserve">                                    </w:t>
      </w:r>
      <w:r>
        <w:rPr>
          <w:rFonts w:ascii="Monotype Corsiva" w:hAnsi="Monotype Corsiva"/>
          <w:sz w:val="40"/>
          <w:szCs w:val="40"/>
        </w:rPr>
        <w:t xml:space="preserve">  </w:t>
      </w:r>
      <w:r w:rsidRPr="000D3E63">
        <w:rPr>
          <w:rFonts w:ascii="Constantia" w:hAnsi="Constantia"/>
          <w:b/>
          <w:sz w:val="32"/>
          <w:szCs w:val="32"/>
          <w:u w:val="single"/>
        </w:rPr>
        <w:t>Dessert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Monotype Corsiva" w:hAnsi="Monotype Corsiva"/>
          <w:b/>
          <w:sz w:val="20"/>
          <w:szCs w:val="20"/>
          <w:u w:val="single"/>
        </w:rPr>
      </w:pPr>
      <w:r>
        <w:rPr>
          <w:rFonts w:ascii="Monotype Corsiva" w:hAnsi="Monotype Corsiva"/>
          <w:b/>
          <w:sz w:val="20"/>
          <w:szCs w:val="20"/>
          <w:u w:val="single"/>
        </w:rPr>
        <w:t xml:space="preserve">  </w:t>
      </w:r>
    </w:p>
    <w:p w:rsidR="001951BC" w:rsidRPr="000D3E63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Constantia" w:hAnsi="Constantia"/>
          <w:b/>
          <w:i/>
        </w:rPr>
      </w:pPr>
      <w:r>
        <w:rPr>
          <w:rFonts w:ascii="Monotype Corsiva" w:hAnsi="Monotype Corsiva"/>
          <w:b/>
        </w:rPr>
        <w:t xml:space="preserve">                                                  </w:t>
      </w:r>
      <w:r>
        <w:rPr>
          <w:rFonts w:ascii="Constantia" w:hAnsi="Constantia"/>
          <w:b/>
          <w:i/>
        </w:rPr>
        <w:t>Mixed Pastry</w:t>
      </w:r>
      <w:r w:rsidRPr="000D3E63">
        <w:rPr>
          <w:rFonts w:ascii="Constantia" w:hAnsi="Constantia"/>
          <w:b/>
          <w:i/>
        </w:rPr>
        <w:t>, Coffee and Tea</w:t>
      </w:r>
    </w:p>
    <w:p w:rsidR="001951BC" w:rsidRPr="000D3E63" w:rsidRDefault="001951BC" w:rsidP="00F04DF2">
      <w:pPr>
        <w:pStyle w:val="NormalIndent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Constantia" w:hAnsi="Constantia"/>
          <w:b/>
          <w:i/>
          <w:sz w:val="20"/>
          <w:szCs w:val="20"/>
        </w:rPr>
      </w:pPr>
      <w:r>
        <w:rPr>
          <w:rFonts w:ascii="Constantia" w:hAnsi="Constantia"/>
          <w:b/>
          <w:i/>
          <w:sz w:val="20"/>
          <w:szCs w:val="20"/>
        </w:rPr>
        <w:t xml:space="preserve">             (</w:t>
      </w:r>
      <w:r w:rsidRPr="000D3E63">
        <w:rPr>
          <w:rFonts w:ascii="Constantia" w:hAnsi="Constantia"/>
          <w:b/>
          <w:i/>
          <w:sz w:val="20"/>
          <w:szCs w:val="20"/>
        </w:rPr>
        <w:t xml:space="preserve">One complementary bottle of wine or sparkling wine  per </w:t>
      </w:r>
      <w:r w:rsidRPr="00675B43">
        <w:rPr>
          <w:rFonts w:ascii="Constantia" w:hAnsi="Constantia"/>
          <w:b/>
          <w:i/>
          <w:sz w:val="28"/>
          <w:szCs w:val="28"/>
        </w:rPr>
        <w:t>10</w:t>
      </w:r>
      <w:r w:rsidRPr="000D3E63">
        <w:rPr>
          <w:rFonts w:ascii="Constantia" w:hAnsi="Constantia"/>
          <w:b/>
          <w:i/>
          <w:sz w:val="20"/>
          <w:szCs w:val="20"/>
        </w:rPr>
        <w:t xml:space="preserve"> persons is included</w:t>
      </w:r>
      <w:r>
        <w:rPr>
          <w:rFonts w:ascii="Constantia" w:hAnsi="Constantia"/>
          <w:b/>
          <w:i/>
          <w:sz w:val="20"/>
          <w:szCs w:val="20"/>
        </w:rPr>
        <w:t>)</w:t>
      </w: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951BC" w:rsidRDefault="001951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951BC" w:rsidRPr="00F04DF2" w:rsidRDefault="001951BC" w:rsidP="00F04DF2">
      <w:pPr>
        <w:autoSpaceDE w:val="0"/>
        <w:autoSpaceDN w:val="0"/>
        <w:adjustRightInd w:val="0"/>
        <w:jc w:val="center"/>
        <w:rPr>
          <w:rFonts w:ascii="Constantia" w:hAnsi="Constantia" w:cs="Constantia"/>
          <w:b/>
          <w:bCs/>
          <w:i/>
          <w:iCs/>
          <w:sz w:val="28"/>
          <w:szCs w:val="28"/>
          <w:u w:val="single"/>
        </w:rPr>
      </w:pPr>
      <w:r w:rsidRPr="00F04DF2">
        <w:rPr>
          <w:rFonts w:ascii="Constantia" w:hAnsi="Constantia" w:cs="Constantia"/>
          <w:b/>
          <w:bCs/>
          <w:i/>
          <w:iCs/>
          <w:sz w:val="28"/>
          <w:szCs w:val="28"/>
          <w:u w:val="single"/>
        </w:rPr>
        <w:t>Price (per person) and Operating Hours:</w:t>
      </w:r>
    </w:p>
    <w:p w:rsidR="001951BC" w:rsidRPr="00751D34" w:rsidRDefault="001951BC" w:rsidP="00F04DF2">
      <w:pPr>
        <w:pStyle w:val="BodyText"/>
        <w:rPr>
          <w:rFonts w:ascii="Constantia" w:hAnsi="Constantia"/>
        </w:rPr>
      </w:pPr>
      <w:r>
        <w:rPr>
          <w:rFonts w:ascii="Constantia" w:hAnsi="Constantia"/>
          <w:b/>
          <w:i/>
        </w:rPr>
        <w:t>Wednesday, Thursday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</w:t>
      </w:r>
      <w:r w:rsidRPr="00751D34">
        <w:rPr>
          <w:rFonts w:ascii="Constantia" w:hAnsi="Constantia"/>
        </w:rPr>
        <w:t>(</w:t>
      </w:r>
      <w:r>
        <w:rPr>
          <w:rFonts w:ascii="Constantia" w:hAnsi="Constantia"/>
          <w:sz w:val="20"/>
          <w:szCs w:val="20"/>
        </w:rPr>
        <w:t>between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b/>
        </w:rPr>
        <w:t>12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PM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to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b/>
        </w:rPr>
        <w:t>9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sz w:val="20"/>
          <w:szCs w:val="20"/>
        </w:rPr>
        <w:t>P</w:t>
      </w:r>
      <w:r w:rsidRPr="00751D34">
        <w:rPr>
          <w:rFonts w:ascii="Constantia" w:hAnsi="Constantia"/>
          <w:sz w:val="20"/>
          <w:szCs w:val="20"/>
        </w:rPr>
        <w:t>M</w:t>
      </w:r>
      <w:r w:rsidRPr="00751D34">
        <w:rPr>
          <w:rFonts w:ascii="Constantia" w:hAnsi="Constantia"/>
        </w:rPr>
        <w:t>)</w:t>
      </w:r>
      <w:r>
        <w:rPr>
          <w:rFonts w:ascii="Constantia" w:hAnsi="Constantia"/>
        </w:rPr>
        <w:t>…</w:t>
      </w:r>
      <w:r w:rsidRPr="00751D34">
        <w:rPr>
          <w:rFonts w:ascii="Constantia" w:hAnsi="Constantia"/>
        </w:rPr>
        <w:t>…</w:t>
      </w:r>
      <w:r>
        <w:rPr>
          <w:rFonts w:ascii="Constantia" w:hAnsi="Constantia"/>
        </w:rPr>
        <w:t>.</w:t>
      </w:r>
      <w:r w:rsidRPr="00751D34">
        <w:rPr>
          <w:rFonts w:ascii="Constantia" w:hAnsi="Constantia"/>
        </w:rPr>
        <w:t>………..</w:t>
      </w:r>
      <w:r>
        <w:rPr>
          <w:rFonts w:ascii="Constantia" w:hAnsi="Constantia"/>
        </w:rPr>
        <w:t>….……………</w:t>
      </w:r>
      <w:r w:rsidRPr="00751D34">
        <w:rPr>
          <w:rFonts w:ascii="Constantia" w:hAnsi="Constantia"/>
        </w:rPr>
        <w:t>………...$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b/>
          <w:color w:val="000000"/>
        </w:rPr>
        <w:t>40</w:t>
      </w:r>
      <w:r w:rsidRPr="00751D34">
        <w:rPr>
          <w:rFonts w:ascii="Constantia" w:hAnsi="Constantia"/>
          <w:b/>
          <w:color w:val="000000"/>
        </w:rPr>
        <w:t>.00</w:t>
      </w:r>
      <w:r w:rsidRPr="00751D34">
        <w:rPr>
          <w:rFonts w:ascii="Constantia" w:hAnsi="Constantia"/>
        </w:rPr>
        <w:t xml:space="preserve">  </w:t>
      </w:r>
    </w:p>
    <w:p w:rsidR="001951BC" w:rsidRDefault="001951BC" w:rsidP="00F04DF2">
      <w:pPr>
        <w:pStyle w:val="BodyText"/>
        <w:rPr>
          <w:rFonts w:ascii="Constantia" w:hAnsi="Constantia"/>
          <w:b/>
          <w:color w:val="000000"/>
        </w:rPr>
      </w:pPr>
      <w:r w:rsidRPr="00751D34">
        <w:rPr>
          <w:rFonts w:ascii="Constantia" w:hAnsi="Constantia"/>
          <w:b/>
          <w:i/>
        </w:rPr>
        <w:t>Sunday</w:t>
      </w:r>
      <w:r>
        <w:rPr>
          <w:rFonts w:ascii="Constantia" w:hAnsi="Constantia"/>
          <w:b/>
          <w:i/>
        </w:rPr>
        <w:t xml:space="preserve"> Brunch</w:t>
      </w:r>
      <w:r w:rsidRPr="00751D34">
        <w:rPr>
          <w:rFonts w:ascii="Constantia" w:hAnsi="Constantia"/>
          <w:b/>
        </w:rPr>
        <w:t xml:space="preserve">   </w:t>
      </w:r>
      <w:r w:rsidRPr="00751D34">
        <w:rPr>
          <w:rFonts w:ascii="Constantia" w:hAnsi="Constantia"/>
        </w:rPr>
        <w:t>(</w:t>
      </w:r>
      <w:r w:rsidRPr="00751D34">
        <w:rPr>
          <w:rFonts w:ascii="Constantia" w:hAnsi="Constantia"/>
          <w:sz w:val="20"/>
          <w:szCs w:val="20"/>
        </w:rPr>
        <w:t>from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b/>
        </w:rPr>
        <w:t>12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PM</w:t>
      </w:r>
      <w:r w:rsidRPr="00751D34">
        <w:rPr>
          <w:rFonts w:ascii="Constantia" w:hAnsi="Constantia"/>
        </w:rPr>
        <w:t xml:space="preserve"> </w:t>
      </w:r>
      <w:r w:rsidRPr="00751D34">
        <w:rPr>
          <w:rFonts w:ascii="Constantia" w:hAnsi="Constantia"/>
          <w:sz w:val="20"/>
          <w:szCs w:val="20"/>
        </w:rPr>
        <w:t>to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b/>
        </w:rPr>
        <w:t>4</w:t>
      </w:r>
      <w:r w:rsidRPr="00751D34">
        <w:rPr>
          <w:rFonts w:ascii="Constantia" w:hAnsi="Constantia"/>
        </w:rPr>
        <w:t xml:space="preserve"> </w:t>
      </w:r>
      <w:r>
        <w:rPr>
          <w:rFonts w:ascii="Constantia" w:hAnsi="Constantia"/>
          <w:sz w:val="20"/>
          <w:szCs w:val="20"/>
        </w:rPr>
        <w:t>P</w:t>
      </w:r>
      <w:r w:rsidRPr="00751D34">
        <w:rPr>
          <w:rFonts w:ascii="Constantia" w:hAnsi="Constantia"/>
          <w:sz w:val="20"/>
          <w:szCs w:val="20"/>
        </w:rPr>
        <w:t>M</w:t>
      </w:r>
      <w:r w:rsidRPr="00751D34">
        <w:rPr>
          <w:rFonts w:ascii="Constantia" w:hAnsi="Constantia"/>
        </w:rPr>
        <w:t>)</w:t>
      </w:r>
      <w:r>
        <w:rPr>
          <w:rFonts w:ascii="Constantia" w:hAnsi="Constantia"/>
        </w:rPr>
        <w:t>………………</w:t>
      </w:r>
      <w:r w:rsidRPr="00751D34">
        <w:rPr>
          <w:rFonts w:ascii="Constantia" w:hAnsi="Constantia"/>
        </w:rPr>
        <w:t>….……………………..……..….......$</w:t>
      </w:r>
      <w:r>
        <w:rPr>
          <w:rFonts w:ascii="Constantia" w:hAnsi="Constantia"/>
        </w:rPr>
        <w:t xml:space="preserve"> </w:t>
      </w:r>
      <w:r>
        <w:rPr>
          <w:rFonts w:ascii="Constantia" w:hAnsi="Constantia"/>
          <w:b/>
          <w:color w:val="000000"/>
        </w:rPr>
        <w:t>4</w:t>
      </w:r>
      <w:r w:rsidRPr="00751D34">
        <w:rPr>
          <w:rFonts w:ascii="Constantia" w:hAnsi="Constantia"/>
          <w:b/>
          <w:color w:val="000000"/>
        </w:rPr>
        <w:t>0.00</w:t>
      </w:r>
    </w:p>
    <w:p w:rsidR="001951BC" w:rsidRPr="00751D34" w:rsidRDefault="001951BC" w:rsidP="00F04DF2">
      <w:pPr>
        <w:pStyle w:val="BodyText"/>
        <w:rPr>
          <w:rFonts w:ascii="Constantia" w:hAnsi="Constantia"/>
          <w:b/>
          <w:color w:val="000000"/>
          <w:sz w:val="16"/>
          <w:szCs w:val="16"/>
        </w:rPr>
      </w:pPr>
    </w:p>
    <w:p w:rsidR="001951BC" w:rsidRPr="00E65D1B" w:rsidRDefault="001951BC">
      <w:pPr>
        <w:widowControl w:val="0"/>
        <w:autoSpaceDE w:val="0"/>
        <w:autoSpaceDN w:val="0"/>
        <w:adjustRightInd w:val="0"/>
        <w:spacing w:after="0" w:line="360" w:lineRule="auto"/>
        <w:rPr>
          <w:rFonts w:ascii="Monotype Corsiva" w:hAnsi="Monotype Corsiva"/>
          <w:sz w:val="22"/>
          <w:szCs w:val="22"/>
        </w:rPr>
      </w:pPr>
      <w:r w:rsidRPr="00AB4F0A">
        <w:rPr>
          <w:rFonts w:ascii="Monotype Corsiva" w:hAnsi="Monotype Corsiva"/>
          <w:sz w:val="28"/>
          <w:szCs w:val="28"/>
        </w:rPr>
        <w:t xml:space="preserve">      </w:t>
      </w:r>
      <w:r w:rsidRPr="00AB4F0A">
        <w:rPr>
          <w:rFonts w:ascii="Constantia" w:hAnsi="Constantia"/>
          <w:b/>
          <w:i/>
          <w:sz w:val="28"/>
          <w:szCs w:val="28"/>
        </w:rPr>
        <w:t>15</w:t>
      </w:r>
      <w:r w:rsidRPr="00E65D1B">
        <w:rPr>
          <w:rFonts w:ascii="Constantia" w:hAnsi="Constantia"/>
          <w:b/>
          <w:i/>
          <w:sz w:val="22"/>
          <w:szCs w:val="22"/>
        </w:rPr>
        <w:t>% service charge will be applied along with tax.</w:t>
      </w:r>
      <w:r w:rsidRPr="00E65D1B">
        <w:rPr>
          <w:rFonts w:ascii="Monotype Corsiva" w:hAnsi="Monotype Corsiva"/>
          <w:sz w:val="22"/>
          <w:szCs w:val="22"/>
        </w:rPr>
        <w:t xml:space="preserve">     </w:t>
      </w:r>
    </w:p>
    <w:p w:rsidR="001951BC" w:rsidRPr="00675B43" w:rsidRDefault="001951BC">
      <w:pPr>
        <w:widowControl w:val="0"/>
        <w:autoSpaceDE w:val="0"/>
        <w:autoSpaceDN w:val="0"/>
        <w:adjustRightInd w:val="0"/>
        <w:spacing w:after="0" w:line="360" w:lineRule="auto"/>
        <w:rPr>
          <w:rFonts w:ascii="Constantia" w:hAnsi="Constantia"/>
          <w:i/>
          <w:sz w:val="18"/>
          <w:szCs w:val="18"/>
        </w:rPr>
      </w:pPr>
      <w:r>
        <w:rPr>
          <w:rFonts w:ascii="Monotype Corsiva" w:hAnsi="Monotype Corsiva"/>
          <w:sz w:val="20"/>
          <w:szCs w:val="20"/>
        </w:rPr>
        <w:t xml:space="preserve">            </w:t>
      </w:r>
      <w:r>
        <w:rPr>
          <w:rFonts w:ascii="Monotype Corsiva" w:hAnsi="Monotype Corsiva"/>
        </w:rPr>
        <w:t xml:space="preserve">                                                              *** </w:t>
      </w:r>
      <w:r w:rsidRPr="00675B43">
        <w:rPr>
          <w:rFonts w:ascii="Constantia" w:hAnsi="Constantia"/>
          <w:i/>
          <w:sz w:val="18"/>
          <w:szCs w:val="18"/>
        </w:rPr>
        <w:t xml:space="preserve">We reserve the right to change menu items or prices at any time </w:t>
      </w:r>
    </w:p>
    <w:sectPr w:rsidR="001951BC" w:rsidRPr="00675B43" w:rsidSect="003E68F0">
      <w:type w:val="continuous"/>
      <w:pgSz w:w="12240" w:h="15840"/>
      <w:pgMar w:top="1134" w:right="850" w:bottom="1134" w:left="1701" w:header="720" w:footer="720" w:gutter="0"/>
      <w:pgBorders w:offsetFrom="page">
        <w:top w:val="weavingRibbon" w:sz="20" w:space="24" w:color="auto"/>
        <w:left w:val="weavingRibbon" w:sz="20" w:space="24" w:color="auto"/>
        <w:bottom w:val="weavingRibbon" w:sz="20" w:space="24" w:color="auto"/>
        <w:right w:val="weavingRibbon" w:sz="20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BC" w:rsidRDefault="001951BC" w:rsidP="008C7DF3">
      <w:pPr>
        <w:spacing w:after="0" w:line="240" w:lineRule="auto"/>
      </w:pPr>
      <w:r>
        <w:separator/>
      </w:r>
    </w:p>
  </w:endnote>
  <w:endnote w:type="continuationSeparator" w:id="0">
    <w:p w:rsidR="001951BC" w:rsidRDefault="001951BC" w:rsidP="008C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abic Transparent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BC" w:rsidRDefault="001951BC" w:rsidP="008C7DF3">
      <w:pPr>
        <w:spacing w:after="0" w:line="240" w:lineRule="auto"/>
      </w:pPr>
      <w:r>
        <w:separator/>
      </w:r>
    </w:p>
  </w:footnote>
  <w:footnote w:type="continuationSeparator" w:id="0">
    <w:p w:rsidR="001951BC" w:rsidRDefault="001951BC" w:rsidP="008C7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9" o:spid="_x0000_s2049" type="#_x0000_t75" style="position:absolute;margin-left:0;margin-top:0;width:856pt;height:1144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60" o:spid="_x0000_s2050" type="#_x0000_t75" style="position:absolute;margin-left:0;margin-top:0;width:856pt;height:1144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51BC" w:rsidRDefault="001951B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9758" o:spid="_x0000_s2051" type="#_x0000_t75" style="position:absolute;margin-left:0;margin-top:0;width:856pt;height:1144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C"/>
    <w:multiLevelType w:val="singleLevel"/>
    <w:tmpl w:val="489E22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58E01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49668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64A8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6BAAC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A0F8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DEE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120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32C7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96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CA00CA"/>
    <w:multiLevelType w:val="hybridMultilevel"/>
    <w:tmpl w:val="619886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968D8"/>
    <w:multiLevelType w:val="hybridMultilevel"/>
    <w:tmpl w:val="09042214"/>
    <w:lvl w:ilvl="0" w:tplc="35461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2645B8"/>
    <w:multiLevelType w:val="hybridMultilevel"/>
    <w:tmpl w:val="E10078E4"/>
    <w:lvl w:ilvl="0" w:tplc="9948E8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4814A0A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15DB2DBD"/>
    <w:multiLevelType w:val="hybridMultilevel"/>
    <w:tmpl w:val="E95E6304"/>
    <w:lvl w:ilvl="0" w:tplc="15E40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D2784E"/>
    <w:multiLevelType w:val="hybridMultilevel"/>
    <w:tmpl w:val="EB7C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D3407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3C356FF1"/>
    <w:multiLevelType w:val="hybridMultilevel"/>
    <w:tmpl w:val="7B96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AA7DC8"/>
    <w:multiLevelType w:val="hybridMultilevel"/>
    <w:tmpl w:val="7C123404"/>
    <w:lvl w:ilvl="0" w:tplc="A5B48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5F7679"/>
    <w:multiLevelType w:val="hybridMultilevel"/>
    <w:tmpl w:val="A0DA4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903426"/>
    <w:multiLevelType w:val="hybridMultilevel"/>
    <w:tmpl w:val="D4A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4180D"/>
    <w:multiLevelType w:val="hybridMultilevel"/>
    <w:tmpl w:val="D55A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A0928"/>
    <w:multiLevelType w:val="hybridMultilevel"/>
    <w:tmpl w:val="0C8C983C"/>
    <w:lvl w:ilvl="0" w:tplc="0B2603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B93132"/>
    <w:multiLevelType w:val="singleLevel"/>
    <w:tmpl w:val="BBBCC5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6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6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3"/>
  </w:num>
  <w:num w:numId="18">
    <w:abstractNumId w:val="2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2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15"/>
  </w:num>
  <w:num w:numId="27">
    <w:abstractNumId w:val="14"/>
  </w:num>
  <w:num w:numId="28">
    <w:abstractNumId w:val="18"/>
  </w:num>
  <w:num w:numId="29">
    <w:abstractNumId w:val="22"/>
  </w:num>
  <w:num w:numId="30">
    <w:abstractNumId w:val="21"/>
  </w:num>
  <w:num w:numId="31">
    <w:abstractNumId w:val="11"/>
  </w:num>
  <w:num w:numId="32">
    <w:abstractNumId w:val="19"/>
  </w:num>
  <w:num w:numId="33">
    <w:abstractNumId w:val="20"/>
  </w:num>
  <w:num w:numId="34">
    <w:abstractNumId w:val="17"/>
  </w:num>
  <w:num w:numId="35">
    <w:abstractNumId w:val="12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2"/>
  </w:num>
  <w:num w:numId="44">
    <w:abstractNumId w:val="1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7650"/>
    <w:rsid w:val="000265C3"/>
    <w:rsid w:val="00060C03"/>
    <w:rsid w:val="000D3E63"/>
    <w:rsid w:val="0014301D"/>
    <w:rsid w:val="001923C7"/>
    <w:rsid w:val="001951BC"/>
    <w:rsid w:val="001B5206"/>
    <w:rsid w:val="001C0F63"/>
    <w:rsid w:val="002F7650"/>
    <w:rsid w:val="003628B3"/>
    <w:rsid w:val="003E68F0"/>
    <w:rsid w:val="00401EF3"/>
    <w:rsid w:val="0041274B"/>
    <w:rsid w:val="00454A90"/>
    <w:rsid w:val="004D336C"/>
    <w:rsid w:val="00575284"/>
    <w:rsid w:val="005A54FD"/>
    <w:rsid w:val="00634F6D"/>
    <w:rsid w:val="00675B43"/>
    <w:rsid w:val="00685E82"/>
    <w:rsid w:val="007126E1"/>
    <w:rsid w:val="00751D34"/>
    <w:rsid w:val="00751D9A"/>
    <w:rsid w:val="007C356F"/>
    <w:rsid w:val="00803757"/>
    <w:rsid w:val="008C7DF3"/>
    <w:rsid w:val="00911858"/>
    <w:rsid w:val="00943D6B"/>
    <w:rsid w:val="00A23EEE"/>
    <w:rsid w:val="00A52481"/>
    <w:rsid w:val="00AB2AC7"/>
    <w:rsid w:val="00AB4F0A"/>
    <w:rsid w:val="00AE6975"/>
    <w:rsid w:val="00B33FBF"/>
    <w:rsid w:val="00C37222"/>
    <w:rsid w:val="00E65D1B"/>
    <w:rsid w:val="00ED211C"/>
    <w:rsid w:val="00F04DF2"/>
    <w:rsid w:val="00FC1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reet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284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5284"/>
    <w:pPr>
      <w:keepNext/>
      <w:spacing w:before="240" w:after="60"/>
      <w:outlineLvl w:val="0"/>
    </w:pPr>
    <w:rPr>
      <w:rFonts w:ascii="Cambria" w:hAnsi="Cambria" w:cs="Courier New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6975"/>
    <w:rPr>
      <w:rFonts w:ascii="Cambria" w:hAnsi="Cambria" w:cs="Times New Roman"/>
      <w:b/>
      <w:bCs/>
      <w:kern w:val="32"/>
      <w:sz w:val="32"/>
      <w:szCs w:val="32"/>
    </w:rPr>
  </w:style>
  <w:style w:type="paragraph" w:styleId="NormalIndent">
    <w:name w:val="Normal Indent"/>
    <w:basedOn w:val="Normal"/>
    <w:uiPriority w:val="99"/>
    <w:semiHidden/>
    <w:rsid w:val="00575284"/>
    <w:pPr>
      <w:ind w:left="720"/>
    </w:pPr>
  </w:style>
  <w:style w:type="character" w:customStyle="1" w:styleId="a">
    <w:name w:val="Знак"/>
    <w:basedOn w:val="DefaultParagraphFont"/>
    <w:uiPriority w:val="99"/>
    <w:rsid w:val="00575284"/>
    <w:rPr>
      <w:rFonts w:ascii="Cambria" w:hAnsi="Cambria" w:cs="Courier New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99"/>
    <w:qFormat/>
    <w:rsid w:val="002F7650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7DF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C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7DF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rsid w:val="00F04DF2"/>
    <w:rPr>
      <w:rFonts w:ascii="Times New Roman" w:hAnsi="Times New Roman"/>
    </w:rPr>
  </w:style>
  <w:style w:type="paragraph" w:styleId="BodyText">
    <w:name w:val="Body Text"/>
    <w:basedOn w:val="Normal"/>
    <w:link w:val="BodyTextChar"/>
    <w:uiPriority w:val="99"/>
    <w:rsid w:val="00F04D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697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bor\My%20Documents\Barin\Menus\Barin's%20banquet%20menu%20(july%2026,%202006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Barin's banquet menu (july 26, 2006)</Template>
  <TotalTime>1</TotalTime>
  <Pages>1</Pages>
  <Words>334</Words>
  <Characters>1908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Barin Russian Cuisine</dc:title>
  <dc:subject/>
  <dc:creator>og</dc:creator>
  <cp:keywords/>
  <dc:description/>
  <cp:lastModifiedBy>SV</cp:lastModifiedBy>
  <cp:revision>2</cp:revision>
  <cp:lastPrinted>2011-03-25T01:29:00Z</cp:lastPrinted>
  <dcterms:created xsi:type="dcterms:W3CDTF">2011-04-09T03:59:00Z</dcterms:created>
  <dcterms:modified xsi:type="dcterms:W3CDTF">2011-04-09T03:59:00Z</dcterms:modified>
</cp:coreProperties>
</file>