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F4" w:rsidRPr="001C0F63" w:rsidRDefault="005277F4" w:rsidP="0095182A">
      <w:pPr>
        <w:jc w:val="center"/>
        <w:rPr>
          <w:rFonts w:ascii="Constantia" w:hAnsi="Constantia" w:cs="Arabic Transparent"/>
          <w:i/>
          <w:sz w:val="36"/>
          <w:szCs w:val="36"/>
          <w:u w:val="single"/>
        </w:rPr>
      </w:pPr>
      <w:r w:rsidRPr="001C0F63">
        <w:rPr>
          <w:rFonts w:ascii="Constantia" w:hAnsi="Constantia" w:cs="Arabic Transparent"/>
          <w:i/>
          <w:sz w:val="36"/>
          <w:szCs w:val="36"/>
          <w:u w:val="single"/>
        </w:rPr>
        <w:t>Barin Russian Cuisine</w:t>
      </w:r>
    </w:p>
    <w:p w:rsidR="005277F4" w:rsidRDefault="005277F4" w:rsidP="0095182A">
      <w:pPr>
        <w:jc w:val="center"/>
        <w:rPr>
          <w:rFonts w:ascii="Constantia" w:hAnsi="Constantia" w:cs="Arabic Transparent"/>
        </w:rPr>
      </w:pPr>
      <w:smartTag w:uri="urn:schemas-microsoft-com:office:smarttags" w:element="PostalCode">
        <w:smartTag w:uri="urn:schemas-microsoft-com:office:smarttags" w:element="address">
          <w:smartTag w:uri="urn:schemas-microsoft-com:office:smarttags" w:element="address">
            <w:smartTag w:uri="urn:schemas-microsoft-com:office:smarttags" w:element="Street">
              <w:r>
                <w:rPr>
                  <w:rFonts w:ascii="Constantia" w:hAnsi="Constantia" w:cs="Arabic Transparent"/>
                </w:rPr>
                <w:t>6020 Reseda Blvd.</w:t>
              </w:r>
            </w:smartTag>
          </w:smartTag>
          <w:r>
            <w:rPr>
              <w:rFonts w:ascii="Constantia" w:hAnsi="Constantia" w:cs="Arabic Transparent"/>
            </w:rPr>
            <w:t xml:space="preserve">, </w:t>
          </w:r>
          <w:smartTag w:uri="urn:schemas-microsoft-com:office:smarttags" w:element="address">
            <w:r>
              <w:rPr>
                <w:rFonts w:ascii="Constantia" w:hAnsi="Constantia" w:cs="Arabic Transparent"/>
              </w:rPr>
              <w:t>Tarzana</w:t>
            </w:r>
          </w:smartTag>
          <w:r>
            <w:rPr>
              <w:rFonts w:ascii="Constantia" w:hAnsi="Constantia" w:cs="Arabic Transparent"/>
            </w:rPr>
            <w:t xml:space="preserve">, </w:t>
          </w:r>
          <w:smartTag w:uri="urn:schemas-microsoft-com:office:smarttags" w:element="address">
            <w:r>
              <w:rPr>
                <w:rFonts w:ascii="Constantia" w:hAnsi="Constantia" w:cs="Arabic Transparent"/>
              </w:rPr>
              <w:t>CA</w:t>
            </w:r>
          </w:smartTag>
          <w:r>
            <w:rPr>
              <w:rFonts w:ascii="Constantia" w:hAnsi="Constantia" w:cs="Arabic Transparent"/>
            </w:rPr>
            <w:t xml:space="preserve"> </w:t>
          </w:r>
          <w:smartTag w:uri="urn:schemas-microsoft-com:office:smarttags" w:element="address">
            <w:r>
              <w:rPr>
                <w:rFonts w:ascii="Constantia" w:hAnsi="Constantia" w:cs="Arabic Transparent"/>
              </w:rPr>
              <w:t>91356</w:t>
            </w:r>
          </w:smartTag>
        </w:smartTag>
      </w:smartTag>
      <w:r>
        <w:rPr>
          <w:rFonts w:ascii="Constantia" w:hAnsi="Constantia" w:cs="Arabic Transparent"/>
        </w:rPr>
        <w:t xml:space="preserve">   </w:t>
      </w:r>
      <w:r w:rsidRPr="00675B43">
        <w:rPr>
          <w:rFonts w:ascii="Constantia" w:hAnsi="Constantia" w:cs="Arabic Transparent"/>
          <w:b/>
        </w:rPr>
        <w:t>(818)776-8474</w:t>
      </w:r>
    </w:p>
    <w:p w:rsidR="005277F4" w:rsidRPr="00C41198" w:rsidRDefault="005277F4" w:rsidP="0095182A">
      <w:pPr>
        <w:jc w:val="center"/>
        <w:rPr>
          <w:rFonts w:ascii="Constantia" w:hAnsi="Constantia" w:cs="Arabic Transparent"/>
          <w:lang w:val="ru-RU"/>
        </w:rPr>
      </w:pPr>
      <w:r>
        <w:rPr>
          <w:rFonts w:ascii="Constantia" w:hAnsi="Constantia" w:cs="Arabic Transparent"/>
        </w:rPr>
        <w:t>www</w:t>
      </w:r>
      <w:r w:rsidRPr="00C41198">
        <w:rPr>
          <w:rFonts w:ascii="Constantia" w:hAnsi="Constantia" w:cs="Arabic Transparent"/>
          <w:lang w:val="ru-RU"/>
        </w:rPr>
        <w:t>.</w:t>
      </w:r>
      <w:r>
        <w:rPr>
          <w:rFonts w:ascii="Constantia" w:hAnsi="Constantia" w:cs="Arabic Transparent"/>
        </w:rPr>
        <w:t>barinrestaurant</w:t>
      </w:r>
      <w:r w:rsidRPr="00C41198">
        <w:rPr>
          <w:rFonts w:ascii="Constantia" w:hAnsi="Constantia" w:cs="Arabic Transparent"/>
          <w:lang w:val="ru-RU"/>
        </w:rPr>
        <w:t>.</w:t>
      </w:r>
      <w:r>
        <w:rPr>
          <w:rFonts w:ascii="Constantia" w:hAnsi="Constantia" w:cs="Arabic Transparent"/>
        </w:rPr>
        <w:t>com</w:t>
      </w:r>
    </w:p>
    <w:p w:rsidR="005277F4" w:rsidRPr="00C41198" w:rsidRDefault="005277F4" w:rsidP="001660F1">
      <w:pPr>
        <w:rPr>
          <w:rFonts w:ascii="Constantia" w:hAnsi="Constantia" w:cs="Kristen ITC"/>
          <w:b/>
          <w:bCs/>
          <w:i/>
          <w:lang w:val="ru-RU"/>
        </w:rPr>
      </w:pPr>
    </w:p>
    <w:p w:rsidR="005277F4" w:rsidRPr="00895321" w:rsidRDefault="005277F4" w:rsidP="00B24EA9">
      <w:pPr>
        <w:jc w:val="center"/>
        <w:rPr>
          <w:rFonts w:ascii="Constantia" w:hAnsi="Constantia" w:cs="Kristen ITC"/>
          <w:b/>
          <w:bCs/>
          <w:i/>
          <w:sz w:val="36"/>
          <w:szCs w:val="36"/>
          <w:lang w:val="ru-RU"/>
        </w:rPr>
      </w:pPr>
      <w:r>
        <w:rPr>
          <w:rFonts w:ascii="Constantia" w:hAnsi="Constantia" w:cs="Kristen ITC"/>
          <w:b/>
          <w:bCs/>
          <w:i/>
          <w:sz w:val="36"/>
          <w:szCs w:val="36"/>
          <w:lang w:val="ru-RU"/>
        </w:rPr>
        <w:t>Дополнительные фирменные блюда</w:t>
      </w:r>
    </w:p>
    <w:p w:rsidR="005277F4" w:rsidRPr="00895321" w:rsidRDefault="005277F4">
      <w:pPr>
        <w:rPr>
          <w:lang w:val="ru-RU"/>
        </w:rPr>
      </w:pPr>
    </w:p>
    <w:p w:rsidR="005277F4" w:rsidRPr="00895321" w:rsidRDefault="005277F4">
      <w:pPr>
        <w:rPr>
          <w:rFonts w:ascii="Calibri" w:hAnsi="Calibri" w:cs="Mongolian Baiti"/>
          <w:sz w:val="36"/>
          <w:szCs w:val="36"/>
          <w:lang w:val="ru-RU"/>
        </w:rPr>
      </w:pPr>
    </w:p>
    <w:p w:rsidR="005277F4" w:rsidRPr="00895321" w:rsidRDefault="005277F4" w:rsidP="0095182A">
      <w:pPr>
        <w:jc w:val="center"/>
        <w:rPr>
          <w:rFonts w:ascii="Calibri" w:hAnsi="Calibri" w:cs="Mongolian Baiti"/>
          <w:b/>
          <w:bCs/>
          <w:i/>
          <w:sz w:val="36"/>
          <w:szCs w:val="36"/>
          <w:lang w:val="ru-RU"/>
        </w:rPr>
      </w:pPr>
      <w:r>
        <w:rPr>
          <w:rFonts w:ascii="Calibri" w:hAnsi="Calibri" w:cs="Mongolian Baiti"/>
          <w:bCs/>
          <w:i/>
          <w:sz w:val="36"/>
          <w:szCs w:val="36"/>
          <w:lang w:val="ru-RU"/>
        </w:rPr>
        <w:t>ИНДИВИДУАЛЬНЫЕ БЛЮДА</w:t>
      </w:r>
      <w:r w:rsidRPr="00895321">
        <w:rPr>
          <w:rFonts w:ascii="Calibri" w:hAnsi="Calibri" w:cs="Mongolian Baiti"/>
          <w:b/>
          <w:bCs/>
          <w:i/>
          <w:sz w:val="36"/>
          <w:szCs w:val="36"/>
          <w:lang w:val="ru-RU"/>
        </w:rPr>
        <w:t xml:space="preserve"> </w:t>
      </w:r>
      <w:r w:rsidRPr="00895321">
        <w:rPr>
          <w:rFonts w:ascii="Calibri" w:hAnsi="Calibri" w:cs="Mongolian Baiti"/>
          <w:bCs/>
          <w:i/>
          <w:sz w:val="32"/>
          <w:szCs w:val="32"/>
          <w:lang w:val="ru-RU"/>
        </w:rPr>
        <w:t>(</w:t>
      </w:r>
      <w:r>
        <w:rPr>
          <w:rFonts w:ascii="Calibri" w:hAnsi="Calibri" w:cs="Mongolian Baiti"/>
          <w:bCs/>
          <w:i/>
          <w:sz w:val="32"/>
          <w:szCs w:val="32"/>
          <w:lang w:val="ru-RU"/>
        </w:rPr>
        <w:t>персонально каждому гостю</w:t>
      </w:r>
      <w:r w:rsidRPr="00895321">
        <w:rPr>
          <w:rFonts w:ascii="Calibri" w:hAnsi="Calibri" w:cs="Mongolian Baiti"/>
          <w:bCs/>
          <w:i/>
          <w:sz w:val="32"/>
          <w:szCs w:val="32"/>
          <w:lang w:val="ru-RU"/>
        </w:rPr>
        <w:t>)</w:t>
      </w:r>
    </w:p>
    <w:p w:rsidR="005277F4" w:rsidRPr="00895321" w:rsidRDefault="005277F4">
      <w:pPr>
        <w:rPr>
          <w:rFonts w:ascii="Constantia" w:hAnsi="Constantia" w:cs="Monotype Corsiva"/>
          <w:b/>
          <w:bCs/>
          <w:i/>
          <w:sz w:val="24"/>
          <w:szCs w:val="24"/>
          <w:lang w:val="ru-RU"/>
        </w:rPr>
      </w:pPr>
    </w:p>
    <w:p w:rsidR="005277F4" w:rsidRPr="00895321" w:rsidRDefault="005277F4">
      <w:pPr>
        <w:rPr>
          <w:rFonts w:ascii="Calibri" w:hAnsi="Calibri" w:cs="Kristen ITC"/>
          <w:bCs/>
          <w:i/>
          <w:lang w:val="ru-RU"/>
        </w:rPr>
      </w:pPr>
      <w:r>
        <w:rPr>
          <w:bCs/>
          <w:i/>
          <w:sz w:val="24"/>
          <w:szCs w:val="24"/>
          <w:lang w:val="ru-RU"/>
        </w:rPr>
        <w:t>Туна Тар-тар</w:t>
      </w:r>
      <w:r w:rsidRPr="00895321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…………………………………………………………………. $  8.00 </w:t>
      </w:r>
    </w:p>
    <w:p w:rsidR="005277F4" w:rsidRPr="00895321" w:rsidRDefault="005277F4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Слойка с дарами моря</w:t>
      </w:r>
      <w:r w:rsidRPr="00895321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………………………………………………………. $  5.00</w:t>
      </w:r>
    </w:p>
    <w:p w:rsidR="005277F4" w:rsidRPr="00C41198" w:rsidRDefault="005277F4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Салат из омаров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>
        <w:rPr>
          <w:bCs/>
          <w:i/>
          <w:sz w:val="24"/>
          <w:szCs w:val="24"/>
          <w:lang w:val="ru-RU"/>
        </w:rPr>
        <w:t>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………………………………………………………. $ 20.00</w:t>
      </w:r>
    </w:p>
    <w:p w:rsidR="005277F4" w:rsidRPr="00C41198" w:rsidRDefault="005277F4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Омар фаршированный мясом крабов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……………………………….. $ 15.00 </w:t>
      </w:r>
    </w:p>
    <w:p w:rsidR="005277F4" w:rsidRPr="00C41198" w:rsidRDefault="005277F4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Синий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краб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</w:t>
      </w:r>
      <w:r w:rsidRPr="00C41198">
        <w:rPr>
          <w:bCs/>
          <w:i/>
          <w:sz w:val="24"/>
          <w:szCs w:val="24"/>
          <w:lang w:val="ru-RU"/>
        </w:rPr>
        <w:t>.............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……………………………………………………….. $  6.00</w:t>
      </w:r>
    </w:p>
    <w:p w:rsidR="005277F4" w:rsidRPr="00C41198" w:rsidRDefault="005277F4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Лягушачьи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лапки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</w:t>
      </w:r>
      <w:r w:rsidRPr="00C41198">
        <w:rPr>
          <w:rFonts w:ascii="Calibri" w:hAnsi="Calibri" w:cs="Kristen ITC"/>
          <w:bCs/>
          <w:i/>
          <w:sz w:val="24"/>
          <w:szCs w:val="24"/>
          <w:lang w:val="ru-RU"/>
        </w:rPr>
        <w:t>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………………………………………………………... $  2.50</w:t>
      </w:r>
    </w:p>
    <w:p w:rsidR="005277F4" w:rsidRPr="00C41198" w:rsidRDefault="005277F4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Шашлык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из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осетрины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</w:t>
      </w:r>
      <w:r w:rsidRPr="00C41198">
        <w:rPr>
          <w:rFonts w:ascii="Calibri" w:hAnsi="Calibri" w:cs="Kristen ITC"/>
          <w:bCs/>
          <w:i/>
          <w:sz w:val="24"/>
          <w:szCs w:val="24"/>
          <w:lang w:val="ru-RU"/>
        </w:rPr>
        <w:t>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…………………………………………… $ 15.00</w:t>
      </w:r>
    </w:p>
    <w:p w:rsidR="005277F4" w:rsidRPr="00C41198" w:rsidRDefault="005277F4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Фуа-гра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………………………………………………………………. $ 18.00  </w:t>
      </w:r>
    </w:p>
    <w:p w:rsidR="005277F4" w:rsidRPr="00C41198" w:rsidRDefault="005277F4">
      <w:pPr>
        <w:rPr>
          <w:rFonts w:ascii="Constantia" w:hAnsi="Constantia" w:cs="Kristen ITC"/>
          <w:b/>
          <w:bCs/>
          <w:lang w:val="ru-RU"/>
        </w:rPr>
      </w:pPr>
    </w:p>
    <w:p w:rsidR="005277F4" w:rsidRPr="00C41198" w:rsidRDefault="005277F4">
      <w:pPr>
        <w:rPr>
          <w:rFonts w:ascii="Constantia" w:hAnsi="Constantia" w:cs="Kristen ITC"/>
          <w:b/>
          <w:bCs/>
          <w:lang w:val="ru-RU"/>
        </w:rPr>
      </w:pPr>
    </w:p>
    <w:p w:rsidR="005277F4" w:rsidRPr="005C1573" w:rsidRDefault="005277F4" w:rsidP="001660F1">
      <w:pPr>
        <w:jc w:val="center"/>
        <w:rPr>
          <w:rFonts w:ascii="Constantia" w:hAnsi="Constantia" w:cs="Monotype Corsiva"/>
          <w:bCs/>
          <w:i/>
          <w:sz w:val="22"/>
          <w:szCs w:val="22"/>
          <w:lang w:val="ru-RU"/>
        </w:rPr>
      </w:pPr>
      <w:r>
        <w:rPr>
          <w:rFonts w:ascii="Calibri" w:hAnsi="Calibri" w:cs="Monotype Corsiva"/>
          <w:bCs/>
          <w:i/>
          <w:sz w:val="36"/>
          <w:szCs w:val="36"/>
          <w:lang w:val="ru-RU"/>
        </w:rPr>
        <w:t xml:space="preserve">ОСОБЫЕ БЛЮДА СРЕДНЕГО РАЗМЕРА </w:t>
      </w:r>
      <w:r w:rsidRPr="005C1573">
        <w:rPr>
          <w:rFonts w:ascii="Constantia" w:hAnsi="Constantia" w:cs="Monotype Corsiva"/>
          <w:b/>
          <w:bCs/>
          <w:i/>
          <w:sz w:val="24"/>
          <w:szCs w:val="24"/>
          <w:lang w:val="ru-RU"/>
        </w:rPr>
        <w:t xml:space="preserve">    </w:t>
      </w:r>
      <w:r w:rsidRPr="005C1573">
        <w:rPr>
          <w:rFonts w:ascii="Calibri" w:hAnsi="Calibri" w:cs="Monotype Corsiva"/>
          <w:bCs/>
          <w:i/>
          <w:sz w:val="32"/>
          <w:szCs w:val="32"/>
          <w:lang w:val="ru-RU"/>
        </w:rPr>
        <w:t>(</w:t>
      </w:r>
      <w:r>
        <w:rPr>
          <w:rFonts w:ascii="Calibri" w:hAnsi="Calibri" w:cs="Monotype Corsiva"/>
          <w:bCs/>
          <w:i/>
          <w:sz w:val="32"/>
          <w:szCs w:val="32"/>
          <w:lang w:val="ru-RU"/>
        </w:rPr>
        <w:t>на</w:t>
      </w:r>
      <w:r w:rsidRPr="005C1573">
        <w:rPr>
          <w:rFonts w:ascii="Calibri" w:hAnsi="Calibri" w:cs="Monotype Corsiva"/>
          <w:bCs/>
          <w:i/>
          <w:sz w:val="32"/>
          <w:szCs w:val="32"/>
          <w:lang w:val="ru-RU"/>
        </w:rPr>
        <w:t xml:space="preserve"> 8–10 </w:t>
      </w:r>
      <w:r>
        <w:rPr>
          <w:rFonts w:ascii="Calibri" w:hAnsi="Calibri" w:cs="Monotype Corsiva"/>
          <w:bCs/>
          <w:i/>
          <w:sz w:val="32"/>
          <w:szCs w:val="32"/>
          <w:lang w:val="ru-RU"/>
        </w:rPr>
        <w:t>человек</w:t>
      </w:r>
      <w:r w:rsidRPr="005C1573">
        <w:rPr>
          <w:rFonts w:ascii="Calibri" w:hAnsi="Calibri" w:cs="Monotype Corsiva"/>
          <w:bCs/>
          <w:i/>
          <w:sz w:val="32"/>
          <w:szCs w:val="32"/>
          <w:lang w:val="ru-RU"/>
        </w:rPr>
        <w:t>)</w:t>
      </w:r>
    </w:p>
    <w:p w:rsidR="005277F4" w:rsidRPr="005C1573" w:rsidRDefault="005277F4" w:rsidP="00B24EA9">
      <w:pPr>
        <w:rPr>
          <w:rFonts w:ascii="Constantia" w:hAnsi="Constantia" w:cs="Monotype Corsiva"/>
          <w:bCs/>
          <w:i/>
          <w:sz w:val="22"/>
          <w:szCs w:val="22"/>
          <w:lang w:val="ru-RU"/>
        </w:rPr>
      </w:pP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Креветочный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коктель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……………………………………………………… $ 15.00 </w:t>
      </w: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Скампи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</w:t>
      </w:r>
      <w:r w:rsidRPr="00C41198">
        <w:rPr>
          <w:bCs/>
          <w:i/>
          <w:sz w:val="24"/>
          <w:szCs w:val="24"/>
          <w:lang w:val="ru-RU"/>
        </w:rPr>
        <w:t>.................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 $ 25.00 </w:t>
      </w: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Эскарго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………………………………….. $ 15.00 </w:t>
      </w: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Мидии с начинкой из сыра</w:t>
      </w:r>
      <w:r w:rsidRPr="00B875D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</w:t>
      </w:r>
      <w:r w:rsidRPr="00B875D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………………………………... 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$ 15.00</w:t>
      </w: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Салат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из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мяса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раков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 w:rsidRPr="00C41198">
        <w:rPr>
          <w:rFonts w:ascii="Calibri" w:hAnsi="Calibri" w:cs="Kristen ITC"/>
          <w:bCs/>
          <w:i/>
          <w:sz w:val="24"/>
          <w:szCs w:val="24"/>
          <w:lang w:val="ru-RU"/>
        </w:rPr>
        <w:t>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………………………………………………… $ 15.00 </w:t>
      </w: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Жаркое из кролика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………………………..... $ 35.00</w:t>
      </w: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Утка начиненная фруктами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..........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…………………………….. $ 30.00   </w:t>
      </w: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Жаркое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из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бычьих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хвостов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</w:t>
      </w:r>
      <w:r w:rsidRPr="00C41198">
        <w:rPr>
          <w:rFonts w:ascii="Calibri" w:hAnsi="Calibri" w:cs="Kristen ITC"/>
          <w:bCs/>
          <w:i/>
          <w:sz w:val="24"/>
          <w:szCs w:val="24"/>
          <w:lang w:val="ru-RU"/>
        </w:rPr>
        <w:t>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 $ 35.00</w:t>
      </w:r>
    </w:p>
    <w:p w:rsidR="005277F4" w:rsidRPr="005C1573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Корона из свиных рёбер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……………………………………………………</w:t>
      </w:r>
      <w:r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$ </w:t>
      </w:r>
      <w:r w:rsidRPr="00E55EB8">
        <w:rPr>
          <w:rFonts w:ascii="Americana BT" w:hAnsi="Americana BT" w:cs="Kristen ITC"/>
          <w:bCs/>
          <w:i/>
          <w:sz w:val="24"/>
          <w:szCs w:val="24"/>
          <w:lang w:val="ru-RU"/>
        </w:rPr>
        <w:t>150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.00 </w:t>
      </w: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Корона из бараньих рёбер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...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……………………………………………. </w:t>
      </w:r>
      <w:r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$ </w:t>
      </w:r>
      <w:r w:rsidRPr="00E55EB8">
        <w:rPr>
          <w:rFonts w:ascii="Americana BT" w:hAnsi="Americana BT" w:cs="Kristen ITC"/>
          <w:bCs/>
          <w:i/>
          <w:sz w:val="24"/>
          <w:szCs w:val="24"/>
          <w:lang w:val="ru-RU"/>
        </w:rPr>
        <w:t>100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.00</w:t>
      </w:r>
    </w:p>
    <w:p w:rsidR="005277F4" w:rsidRPr="00291F97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Блюдо-набор с дарами моря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....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 </w:t>
      </w:r>
      <w:r w:rsidRPr="00291F97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$ 150.00 </w:t>
      </w:r>
    </w:p>
    <w:p w:rsidR="005277F4" w:rsidRPr="00291F97" w:rsidRDefault="005277F4" w:rsidP="00B24EA9">
      <w:pPr>
        <w:rPr>
          <w:rFonts w:ascii="Constantia" w:hAnsi="Constantia" w:cs="Kristen ITC"/>
          <w:b/>
          <w:bCs/>
          <w:lang w:val="ru-RU"/>
        </w:rPr>
      </w:pPr>
    </w:p>
    <w:p w:rsidR="005277F4" w:rsidRPr="00291F97" w:rsidRDefault="005277F4" w:rsidP="00B24EA9">
      <w:pPr>
        <w:rPr>
          <w:rFonts w:ascii="Constantia" w:hAnsi="Constantia" w:cs="Kristen ITC"/>
          <w:b/>
          <w:bCs/>
          <w:lang w:val="ru-RU"/>
        </w:rPr>
      </w:pPr>
    </w:p>
    <w:p w:rsidR="005277F4" w:rsidRPr="00291F97" w:rsidRDefault="005277F4" w:rsidP="001660F1">
      <w:pPr>
        <w:jc w:val="center"/>
        <w:rPr>
          <w:rFonts w:ascii="Calibri" w:hAnsi="Calibri"/>
          <w:i/>
          <w:sz w:val="36"/>
          <w:szCs w:val="36"/>
          <w:lang w:val="ru-RU"/>
        </w:rPr>
      </w:pPr>
      <w:r>
        <w:rPr>
          <w:rFonts w:ascii="Calibri" w:hAnsi="Calibri"/>
          <w:i/>
          <w:sz w:val="36"/>
          <w:szCs w:val="36"/>
          <w:lang w:val="ru-RU"/>
        </w:rPr>
        <w:t xml:space="preserve">ОСОБЫЕ БЛЮДА БОЛЬШОГО РАЗМЕРА </w:t>
      </w:r>
      <w:r w:rsidRPr="00291F97">
        <w:rPr>
          <w:rFonts w:ascii="Calibri" w:hAnsi="Calibri"/>
          <w:b/>
          <w:i/>
          <w:sz w:val="36"/>
          <w:szCs w:val="36"/>
          <w:lang w:val="ru-RU"/>
        </w:rPr>
        <w:t xml:space="preserve"> </w:t>
      </w:r>
      <w:r w:rsidRPr="00291F97">
        <w:rPr>
          <w:rFonts w:ascii="Calibri" w:hAnsi="Calibri"/>
          <w:i/>
          <w:sz w:val="32"/>
          <w:szCs w:val="32"/>
          <w:lang w:val="ru-RU"/>
        </w:rPr>
        <w:t>(</w:t>
      </w:r>
      <w:r>
        <w:rPr>
          <w:rFonts w:ascii="Calibri" w:hAnsi="Calibri"/>
          <w:i/>
          <w:sz w:val="32"/>
          <w:szCs w:val="32"/>
          <w:lang w:val="ru-RU"/>
        </w:rPr>
        <w:t>на</w:t>
      </w:r>
      <w:r w:rsidRPr="00291F97">
        <w:rPr>
          <w:rFonts w:ascii="Calibri" w:hAnsi="Calibri"/>
          <w:i/>
          <w:sz w:val="32"/>
          <w:szCs w:val="32"/>
          <w:lang w:val="ru-RU"/>
        </w:rPr>
        <w:t xml:space="preserve"> 30-40 </w:t>
      </w:r>
      <w:r>
        <w:rPr>
          <w:rFonts w:ascii="Calibri" w:hAnsi="Calibri"/>
          <w:i/>
          <w:sz w:val="32"/>
          <w:szCs w:val="32"/>
          <w:lang w:val="ru-RU"/>
        </w:rPr>
        <w:t>человек</w:t>
      </w:r>
      <w:r w:rsidRPr="00291F97">
        <w:rPr>
          <w:rFonts w:ascii="Calibri" w:hAnsi="Calibri"/>
          <w:i/>
          <w:sz w:val="32"/>
          <w:szCs w:val="32"/>
          <w:lang w:val="ru-RU"/>
        </w:rPr>
        <w:t>)</w:t>
      </w:r>
    </w:p>
    <w:p w:rsidR="005277F4" w:rsidRPr="00291F97" w:rsidRDefault="005277F4" w:rsidP="00B24EA9">
      <w:pPr>
        <w:rPr>
          <w:rFonts w:ascii="Constantia" w:hAnsi="Constantia"/>
          <w:i/>
          <w:sz w:val="22"/>
          <w:szCs w:val="22"/>
          <w:lang w:val="ru-RU"/>
        </w:rPr>
      </w:pPr>
    </w:p>
    <w:p w:rsidR="005277F4" w:rsidRPr="00C41198" w:rsidRDefault="005277F4" w:rsidP="00B24EA9">
      <w:pPr>
        <w:rPr>
          <w:rFonts w:ascii="Americana BT" w:hAnsi="Americana BT" w:cs="Kristen ITC Cyr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Осетрина (запечёная) с чёрной и красной икрой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  (</w:t>
      </w:r>
      <w:r w:rsidRPr="001A6551">
        <w:rPr>
          <w:rFonts w:ascii="Americana BT" w:hAnsi="Americana BT" w:cs="Kristen ITC"/>
          <w:bCs/>
          <w:i/>
          <w:sz w:val="24"/>
          <w:szCs w:val="24"/>
          <w:lang w:val="ru-RU"/>
        </w:rPr>
        <w:t>20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фунтов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)    ……… </w:t>
      </w:r>
      <w:r w:rsidRPr="00C41198">
        <w:rPr>
          <w:rFonts w:ascii="Americana BT" w:hAnsi="Americana BT" w:cs="Kristen ITC Cyr"/>
          <w:bCs/>
          <w:i/>
          <w:sz w:val="24"/>
          <w:szCs w:val="24"/>
          <w:lang w:val="ru-RU"/>
        </w:rPr>
        <w:t>$ 350.00</w:t>
      </w:r>
    </w:p>
    <w:p w:rsidR="005277F4" w:rsidRPr="001A6551" w:rsidRDefault="005277F4" w:rsidP="00B24EA9">
      <w:pPr>
        <w:rPr>
          <w:rFonts w:ascii="Americana BT" w:hAnsi="Americana BT" w:cs="Kristen ITC Cyr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Запечёная</w:t>
      </w:r>
      <w:r w:rsidRPr="001A6551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сёмга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 (</w:t>
      </w:r>
      <w:r w:rsidRPr="001A6551">
        <w:rPr>
          <w:rFonts w:ascii="Americana BT" w:hAnsi="Americana BT" w:cs="Kristen ITC"/>
          <w:bCs/>
          <w:i/>
          <w:sz w:val="24"/>
          <w:szCs w:val="24"/>
          <w:lang w:val="ru-RU"/>
        </w:rPr>
        <w:t>18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>-</w:t>
      </w:r>
      <w:r w:rsidRPr="001A6551">
        <w:rPr>
          <w:rFonts w:ascii="Americana BT" w:hAnsi="Americana BT" w:cs="Kristen ITC"/>
          <w:bCs/>
          <w:i/>
          <w:sz w:val="24"/>
          <w:szCs w:val="24"/>
          <w:lang w:val="ru-RU"/>
        </w:rPr>
        <w:t>20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фунтов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>)    …</w:t>
      </w:r>
      <w:r w:rsidRPr="001A6551">
        <w:rPr>
          <w:rFonts w:ascii="Calibri" w:hAnsi="Calibri" w:cs="Kristen ITC Cyr"/>
          <w:bCs/>
          <w:i/>
          <w:sz w:val="24"/>
          <w:szCs w:val="24"/>
          <w:lang w:val="ru-RU"/>
        </w:rPr>
        <w:t>..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>………………………</w:t>
      </w:r>
      <w:r w:rsidRPr="001A6551">
        <w:rPr>
          <w:rFonts w:ascii="Calibri" w:hAnsi="Calibri" w:cs="Kristen ITC Cyr"/>
          <w:bCs/>
          <w:i/>
          <w:sz w:val="24"/>
          <w:szCs w:val="24"/>
          <w:lang w:val="ru-RU"/>
        </w:rPr>
        <w:t>...</w:t>
      </w:r>
      <w:r>
        <w:rPr>
          <w:rFonts w:ascii="Calibri" w:hAnsi="Calibri" w:cs="Kristen ITC Cyr"/>
          <w:bCs/>
          <w:i/>
          <w:sz w:val="24"/>
          <w:szCs w:val="24"/>
          <w:lang w:val="ru-RU"/>
        </w:rPr>
        <w:t>.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…… </w:t>
      </w:r>
      <w:r>
        <w:rPr>
          <w:bCs/>
          <w:i/>
          <w:sz w:val="24"/>
          <w:szCs w:val="24"/>
          <w:lang w:val="ru-RU"/>
        </w:rPr>
        <w:t>от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 $ 150.00</w:t>
      </w: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Кулебяка с сёмгой</w:t>
      </w:r>
      <w:r w:rsidRPr="001A6551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</w:t>
      </w:r>
      <w:r>
        <w:rPr>
          <w:bCs/>
          <w:i/>
          <w:sz w:val="24"/>
          <w:szCs w:val="24"/>
          <w:lang w:val="ru-RU"/>
        </w:rPr>
        <w:t>....</w:t>
      </w:r>
      <w:r w:rsidRPr="001A6551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…………………………………………….. 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$ 150.00</w:t>
      </w: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Поросёнок</w:t>
      </w:r>
      <w:r w:rsidRPr="00C41198">
        <w:rPr>
          <w:bCs/>
          <w:i/>
          <w:sz w:val="24"/>
          <w:szCs w:val="24"/>
          <w:lang w:val="ru-RU"/>
        </w:rPr>
        <w:t xml:space="preserve"> (</w:t>
      </w:r>
      <w:r>
        <w:rPr>
          <w:bCs/>
          <w:i/>
          <w:sz w:val="24"/>
          <w:szCs w:val="24"/>
          <w:lang w:val="ru-RU"/>
        </w:rPr>
        <w:t>запечёный</w:t>
      </w:r>
      <w:r w:rsidRPr="00C41198">
        <w:rPr>
          <w:bCs/>
          <w:i/>
          <w:sz w:val="24"/>
          <w:szCs w:val="24"/>
          <w:lang w:val="ru-RU"/>
        </w:rPr>
        <w:t>)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 w:rsidRPr="00C41198">
        <w:rPr>
          <w:rFonts w:ascii="Calibri" w:hAnsi="Calibri" w:cs="Kristen ITC"/>
          <w:bCs/>
          <w:i/>
          <w:sz w:val="24"/>
          <w:szCs w:val="24"/>
          <w:lang w:val="ru-RU"/>
        </w:rPr>
        <w:t>..</w:t>
      </w:r>
      <w:r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…………………………………………… $ 2</w:t>
      </w:r>
      <w:r>
        <w:rPr>
          <w:rFonts w:ascii="Americana BT" w:hAnsi="Americana BT" w:cs="Kristen ITC"/>
          <w:bCs/>
          <w:i/>
          <w:sz w:val="24"/>
          <w:szCs w:val="24"/>
        </w:rPr>
        <w:t>5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0.00</w:t>
      </w:r>
    </w:p>
    <w:p w:rsidR="005277F4" w:rsidRPr="00C41198" w:rsidRDefault="005277F4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Барашек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</w:t>
      </w:r>
      <w:r w:rsidRPr="00C41198">
        <w:rPr>
          <w:bCs/>
          <w:i/>
          <w:sz w:val="24"/>
          <w:szCs w:val="24"/>
          <w:lang w:val="ru-RU"/>
        </w:rPr>
        <w:t>(</w:t>
      </w:r>
      <w:r w:rsidRPr="000C3946">
        <w:rPr>
          <w:bCs/>
          <w:i/>
          <w:sz w:val="24"/>
          <w:szCs w:val="24"/>
          <w:lang w:val="ru-RU"/>
        </w:rPr>
        <w:t>запечёный</w:t>
      </w:r>
      <w:r w:rsidRPr="00C41198">
        <w:rPr>
          <w:bCs/>
          <w:i/>
          <w:sz w:val="24"/>
          <w:szCs w:val="24"/>
          <w:lang w:val="ru-RU"/>
        </w:rPr>
        <w:t>)</w:t>
      </w:r>
      <w:r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…………………………………………………….. $ 2</w:t>
      </w:r>
      <w:r>
        <w:rPr>
          <w:rFonts w:ascii="Americana BT" w:hAnsi="Americana BT" w:cs="Kristen ITC"/>
          <w:bCs/>
          <w:i/>
          <w:sz w:val="24"/>
          <w:szCs w:val="24"/>
        </w:rPr>
        <w:t>5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0.00</w:t>
      </w:r>
    </w:p>
    <w:p w:rsidR="005277F4" w:rsidRPr="000C3946" w:rsidRDefault="005277F4" w:rsidP="00B24EA9">
      <w:pPr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Гусь с кислой капустой</w:t>
      </w:r>
      <w:r w:rsidRPr="000C3946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……………………………………. </w:t>
      </w:r>
      <w:r>
        <w:rPr>
          <w:bCs/>
          <w:i/>
          <w:sz w:val="24"/>
          <w:szCs w:val="24"/>
          <w:lang w:val="ru-RU"/>
        </w:rPr>
        <w:t>Рыночная стоимость</w:t>
      </w:r>
    </w:p>
    <w:p w:rsidR="005277F4" w:rsidRPr="000C3946" w:rsidRDefault="005277F4" w:rsidP="00B24EA9">
      <w:pPr>
        <w:rPr>
          <w:lang w:val="ru-RU"/>
        </w:rPr>
      </w:pPr>
    </w:p>
    <w:sectPr w:rsidR="005277F4" w:rsidRPr="000C3946" w:rsidSect="009A0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7F4" w:rsidRDefault="005277F4" w:rsidP="00967AF6">
      <w:r>
        <w:separator/>
      </w:r>
    </w:p>
  </w:endnote>
  <w:endnote w:type="continuationSeparator" w:id="0">
    <w:p w:rsidR="005277F4" w:rsidRDefault="005277F4" w:rsidP="00967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abic Transparent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mericana BT">
    <w:panose1 w:val="02020504070506090904"/>
    <w:charset w:val="00"/>
    <w:family w:val="roman"/>
    <w:pitch w:val="variable"/>
    <w:sig w:usb0="00000087" w:usb1="00000000" w:usb2="00000000" w:usb3="00000000" w:csb0="0000001B" w:csb1="00000000"/>
  </w:font>
  <w:font w:name="Kristen ITC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F4" w:rsidRDefault="005277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F4" w:rsidRDefault="005277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F4" w:rsidRDefault="005277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7F4" w:rsidRDefault="005277F4" w:rsidP="00967AF6">
      <w:r>
        <w:separator/>
      </w:r>
    </w:p>
  </w:footnote>
  <w:footnote w:type="continuationSeparator" w:id="0">
    <w:p w:rsidR="005277F4" w:rsidRDefault="005277F4" w:rsidP="00967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F4" w:rsidRDefault="005277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1" o:spid="_x0000_s2049" type="#_x0000_t75" style="position:absolute;margin-left:0;margin-top:0;width:856pt;height:1144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F4" w:rsidRDefault="005277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2" o:spid="_x0000_s2050" type="#_x0000_t75" style="position:absolute;margin-left:0;margin-top:0;width:856pt;height:1144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F4" w:rsidRDefault="005277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0" o:spid="_x0000_s2051" type="#_x0000_t75" style="position:absolute;margin-left:0;margin-top:0;width:856pt;height:1144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EA9"/>
    <w:rsid w:val="000C3946"/>
    <w:rsid w:val="000D1FB2"/>
    <w:rsid w:val="00101917"/>
    <w:rsid w:val="00112512"/>
    <w:rsid w:val="001660F1"/>
    <w:rsid w:val="001A6551"/>
    <w:rsid w:val="001C0F63"/>
    <w:rsid w:val="0023526D"/>
    <w:rsid w:val="00291F97"/>
    <w:rsid w:val="002B5AF2"/>
    <w:rsid w:val="00303350"/>
    <w:rsid w:val="004170AC"/>
    <w:rsid w:val="005277F4"/>
    <w:rsid w:val="005C1573"/>
    <w:rsid w:val="005C19D9"/>
    <w:rsid w:val="005C4F00"/>
    <w:rsid w:val="00675B43"/>
    <w:rsid w:val="006C1C34"/>
    <w:rsid w:val="00723D2E"/>
    <w:rsid w:val="00803692"/>
    <w:rsid w:val="00834A28"/>
    <w:rsid w:val="00895321"/>
    <w:rsid w:val="009406A4"/>
    <w:rsid w:val="0095182A"/>
    <w:rsid w:val="00967AF6"/>
    <w:rsid w:val="0099377C"/>
    <w:rsid w:val="009A0F1C"/>
    <w:rsid w:val="009A55D7"/>
    <w:rsid w:val="00A932AB"/>
    <w:rsid w:val="00B21494"/>
    <w:rsid w:val="00B24EA9"/>
    <w:rsid w:val="00B875D8"/>
    <w:rsid w:val="00BA4464"/>
    <w:rsid w:val="00C41198"/>
    <w:rsid w:val="00C807A6"/>
    <w:rsid w:val="00D54DDF"/>
    <w:rsid w:val="00DD0BA9"/>
    <w:rsid w:val="00E55EB8"/>
    <w:rsid w:val="00F72678"/>
    <w:rsid w:val="00FA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A9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67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7AF6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67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7AF6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260</Words>
  <Characters>1485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Barin Russian Cuisine</dc:title>
  <dc:subject/>
  <dc:creator>Gabor</dc:creator>
  <cp:keywords/>
  <dc:description/>
  <cp:lastModifiedBy>SV</cp:lastModifiedBy>
  <cp:revision>3</cp:revision>
  <cp:lastPrinted>2011-03-25T01:51:00Z</cp:lastPrinted>
  <dcterms:created xsi:type="dcterms:W3CDTF">2011-04-09T03:56:00Z</dcterms:created>
  <dcterms:modified xsi:type="dcterms:W3CDTF">2011-08-05T02:40:00Z</dcterms:modified>
</cp:coreProperties>
</file>