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3A" w:rsidRPr="001C0F63" w:rsidRDefault="00527E3A" w:rsidP="0095182A">
      <w:pPr>
        <w:jc w:val="center"/>
        <w:rPr>
          <w:rFonts w:ascii="Constantia" w:hAnsi="Constantia" w:cs="Arabic Transparent"/>
          <w:i/>
          <w:sz w:val="36"/>
          <w:szCs w:val="36"/>
          <w:u w:val="single"/>
        </w:rPr>
      </w:pPr>
      <w:r w:rsidRPr="001C0F63">
        <w:rPr>
          <w:rFonts w:ascii="Constantia" w:hAnsi="Constantia" w:cs="Arabic Transparent"/>
          <w:i/>
          <w:sz w:val="36"/>
          <w:szCs w:val="36"/>
          <w:u w:val="single"/>
        </w:rPr>
        <w:t>Barin Russian Cuisine</w:t>
      </w:r>
    </w:p>
    <w:p w:rsidR="00527E3A" w:rsidRDefault="00527E3A" w:rsidP="0095182A">
      <w:pPr>
        <w:jc w:val="center"/>
        <w:rPr>
          <w:rFonts w:ascii="Constantia" w:hAnsi="Constantia" w:cs="Arabic Transparent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Constantia" w:hAnsi="Constantia" w:cs="Arabic Transparent"/>
                </w:rPr>
                <w:t>6020 Reseda Blvd.</w:t>
              </w:r>
            </w:smartTag>
          </w:smartTag>
          <w:r>
            <w:rPr>
              <w:rFonts w:ascii="Constantia" w:hAnsi="Constantia" w:cs="Arabic Transparent"/>
            </w:rPr>
            <w:t xml:space="preserve">, </w:t>
          </w:r>
          <w:smartTag w:uri="urn:schemas-microsoft-com:office:smarttags" w:element="City">
            <w:r>
              <w:rPr>
                <w:rFonts w:ascii="Constantia" w:hAnsi="Constantia" w:cs="Arabic Transparent"/>
              </w:rPr>
              <w:t>Tarzana</w:t>
            </w:r>
          </w:smartTag>
          <w:r>
            <w:rPr>
              <w:rFonts w:ascii="Constantia" w:hAnsi="Constantia" w:cs="Arabic Transparent"/>
            </w:rPr>
            <w:t xml:space="preserve">, </w:t>
          </w:r>
          <w:smartTag w:uri="urn:schemas-microsoft-com:office:smarttags" w:element="State">
            <w:r>
              <w:rPr>
                <w:rFonts w:ascii="Constantia" w:hAnsi="Constantia" w:cs="Arabic Transparent"/>
              </w:rPr>
              <w:t>CA</w:t>
            </w:r>
          </w:smartTag>
          <w:r>
            <w:rPr>
              <w:rFonts w:ascii="Constantia" w:hAnsi="Constantia" w:cs="Arabic Transparent"/>
            </w:rPr>
            <w:t xml:space="preserve"> </w:t>
          </w:r>
          <w:smartTag w:uri="urn:schemas-microsoft-com:office:smarttags" w:element="PostalCode">
            <w:r>
              <w:rPr>
                <w:rFonts w:ascii="Constantia" w:hAnsi="Constantia" w:cs="Arabic Transparent"/>
              </w:rPr>
              <w:t>91356</w:t>
            </w:r>
          </w:smartTag>
        </w:smartTag>
      </w:smartTag>
      <w:r>
        <w:rPr>
          <w:rFonts w:ascii="Constantia" w:hAnsi="Constantia" w:cs="Arabic Transparent"/>
        </w:rPr>
        <w:t xml:space="preserve">   </w:t>
      </w:r>
      <w:r w:rsidRPr="00675B43">
        <w:rPr>
          <w:rFonts w:ascii="Constantia" w:hAnsi="Constantia" w:cs="Arabic Transparent"/>
          <w:b/>
        </w:rPr>
        <w:t>(818)776-8474</w:t>
      </w:r>
    </w:p>
    <w:p w:rsidR="00527E3A" w:rsidRDefault="00527E3A" w:rsidP="0095182A">
      <w:pPr>
        <w:jc w:val="center"/>
        <w:rPr>
          <w:rFonts w:ascii="Constantia" w:hAnsi="Constantia" w:cs="Arabic Transparent"/>
        </w:rPr>
      </w:pPr>
      <w:r>
        <w:rPr>
          <w:rFonts w:ascii="Constantia" w:hAnsi="Constantia" w:cs="Arabic Transparent"/>
        </w:rPr>
        <w:t>www.barinrestaurant.com</w:t>
      </w:r>
    </w:p>
    <w:p w:rsidR="00527E3A" w:rsidRDefault="00527E3A" w:rsidP="001660F1">
      <w:pPr>
        <w:rPr>
          <w:rFonts w:ascii="Constantia" w:hAnsi="Constantia" w:cs="Kristen ITC"/>
          <w:b/>
          <w:bCs/>
          <w:i/>
          <w:sz w:val="36"/>
          <w:szCs w:val="36"/>
        </w:rPr>
      </w:pPr>
    </w:p>
    <w:p w:rsidR="00527E3A" w:rsidRPr="00784331" w:rsidRDefault="00527E3A" w:rsidP="00B24EA9">
      <w:pPr>
        <w:jc w:val="center"/>
        <w:rPr>
          <w:rFonts w:ascii="Constantia" w:hAnsi="Constantia" w:cs="Kristen ITC"/>
          <w:b/>
          <w:bCs/>
          <w:i/>
          <w:sz w:val="36"/>
          <w:szCs w:val="36"/>
        </w:rPr>
      </w:pPr>
      <w:r w:rsidRPr="00784331">
        <w:rPr>
          <w:rFonts w:ascii="Constantia" w:hAnsi="Constantia" w:cs="Kristen ITC"/>
          <w:b/>
          <w:bCs/>
          <w:i/>
          <w:sz w:val="36"/>
          <w:szCs w:val="36"/>
        </w:rPr>
        <w:t>Additional dishes - SPECIALS</w:t>
      </w:r>
    </w:p>
    <w:p w:rsidR="00527E3A" w:rsidRDefault="00527E3A"/>
    <w:p w:rsidR="00527E3A" w:rsidRPr="0095182A" w:rsidRDefault="00527E3A">
      <w:pPr>
        <w:rPr>
          <w:rFonts w:ascii="Calibri" w:hAnsi="Calibri" w:cs="Mongolian Baiti"/>
          <w:sz w:val="36"/>
          <w:szCs w:val="36"/>
        </w:rPr>
      </w:pPr>
    </w:p>
    <w:p w:rsidR="00527E3A" w:rsidRPr="0095182A" w:rsidRDefault="00527E3A" w:rsidP="0095182A">
      <w:pPr>
        <w:jc w:val="center"/>
        <w:rPr>
          <w:rFonts w:ascii="Calibri" w:hAnsi="Calibri" w:cs="Mongolian Baiti"/>
          <w:b/>
          <w:bCs/>
          <w:i/>
          <w:sz w:val="36"/>
          <w:szCs w:val="36"/>
        </w:rPr>
      </w:pPr>
      <w:r w:rsidRPr="00A932AB">
        <w:rPr>
          <w:rFonts w:ascii="Calibri" w:hAnsi="Calibri" w:cs="Mongolian Baiti"/>
          <w:bCs/>
          <w:i/>
          <w:sz w:val="36"/>
          <w:szCs w:val="36"/>
        </w:rPr>
        <w:t>INDIVIDUAL PORTIONS</w:t>
      </w:r>
      <w:r>
        <w:rPr>
          <w:rFonts w:ascii="Calibri" w:hAnsi="Calibri" w:cs="Mongolian Baiti"/>
          <w:b/>
          <w:bCs/>
          <w:i/>
          <w:sz w:val="36"/>
          <w:szCs w:val="36"/>
        </w:rPr>
        <w:t xml:space="preserve"> </w:t>
      </w:r>
      <w:r w:rsidRPr="0095182A">
        <w:rPr>
          <w:rFonts w:ascii="Calibri" w:hAnsi="Calibri" w:cs="Mongolian Baiti"/>
          <w:bCs/>
          <w:i/>
          <w:sz w:val="32"/>
          <w:szCs w:val="32"/>
        </w:rPr>
        <w:t>(personally for each guest)</w:t>
      </w:r>
    </w:p>
    <w:p w:rsidR="00527E3A" w:rsidRDefault="00527E3A">
      <w:pPr>
        <w:rPr>
          <w:rFonts w:ascii="Constantia" w:hAnsi="Constantia" w:cs="Monotype Corsiva"/>
          <w:b/>
          <w:bCs/>
          <w:i/>
          <w:sz w:val="24"/>
          <w:szCs w:val="24"/>
        </w:rPr>
      </w:pPr>
    </w:p>
    <w:p w:rsidR="00527E3A" w:rsidRPr="00BA4464" w:rsidRDefault="00527E3A">
      <w:pPr>
        <w:rPr>
          <w:rFonts w:ascii="Calibri" w:hAnsi="Calibri" w:cs="Kristen ITC"/>
          <w:bCs/>
          <w:i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Tartar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Tuna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…………………………………………………………………. $  8.00 </w:t>
      </w:r>
    </w:p>
    <w:p w:rsidR="00527E3A" w:rsidRPr="001660F1" w:rsidRDefault="00527E3A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Seafood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Puffs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………………………………………………………………. $  5.00</w:t>
      </w:r>
    </w:p>
    <w:p w:rsidR="00527E3A" w:rsidRPr="001660F1" w:rsidRDefault="00527E3A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Lobster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Salad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………………………………………………………………. $ 20.00</w:t>
      </w:r>
    </w:p>
    <w:p w:rsidR="00527E3A" w:rsidRPr="001660F1" w:rsidRDefault="00527E3A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Stuffed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Lobster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…………………………………………………………….. $ 15.00 </w:t>
      </w:r>
    </w:p>
    <w:p w:rsidR="00527E3A" w:rsidRPr="001660F1" w:rsidRDefault="00527E3A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Soft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Shelled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Crab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………………………………………………………….. $  6.00</w:t>
      </w:r>
    </w:p>
    <w:p w:rsidR="00527E3A" w:rsidRPr="001660F1" w:rsidRDefault="00527E3A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Frog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Legs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…………………………………………………………………... $  2.50</w:t>
      </w:r>
    </w:p>
    <w:p w:rsidR="00527E3A" w:rsidRPr="001660F1" w:rsidRDefault="00527E3A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Sturgeon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Kebab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 $ 15.00</w:t>
      </w:r>
    </w:p>
    <w:p w:rsidR="00527E3A" w:rsidRPr="001660F1" w:rsidRDefault="00527E3A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Foe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Gras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……………………………………………………………………. $ 18.00  </w:t>
      </w:r>
    </w:p>
    <w:p w:rsidR="00527E3A" w:rsidRDefault="00527E3A">
      <w:pPr>
        <w:rPr>
          <w:rFonts w:ascii="Constantia" w:hAnsi="Constantia" w:cs="Kristen ITC"/>
          <w:b/>
          <w:bCs/>
        </w:rPr>
      </w:pPr>
    </w:p>
    <w:p w:rsidR="00527E3A" w:rsidRDefault="00527E3A">
      <w:pPr>
        <w:rPr>
          <w:rFonts w:ascii="Constantia" w:hAnsi="Constantia" w:cs="Kristen ITC"/>
          <w:b/>
          <w:bCs/>
        </w:rPr>
      </w:pPr>
    </w:p>
    <w:p w:rsidR="00527E3A" w:rsidRDefault="00527E3A" w:rsidP="001660F1">
      <w:pPr>
        <w:jc w:val="center"/>
        <w:rPr>
          <w:rFonts w:ascii="Constantia" w:hAnsi="Constantia" w:cs="Monotype Corsiva"/>
          <w:bCs/>
          <w:i/>
          <w:sz w:val="22"/>
          <w:szCs w:val="22"/>
        </w:rPr>
      </w:pPr>
      <w:r w:rsidRPr="00112512">
        <w:rPr>
          <w:rFonts w:ascii="Calibri" w:hAnsi="Calibri" w:cs="Monotype Corsiva"/>
          <w:bCs/>
          <w:i/>
          <w:sz w:val="36"/>
          <w:szCs w:val="36"/>
        </w:rPr>
        <w:t>MEDIUM SPECIALS</w:t>
      </w:r>
      <w:r>
        <w:rPr>
          <w:rFonts w:ascii="Constantia" w:hAnsi="Constantia" w:cs="Monotype Corsiva"/>
          <w:b/>
          <w:bCs/>
          <w:i/>
          <w:sz w:val="24"/>
          <w:szCs w:val="24"/>
        </w:rPr>
        <w:t xml:space="preserve">    </w:t>
      </w:r>
      <w:r w:rsidRPr="00112512">
        <w:rPr>
          <w:rFonts w:ascii="Calibri" w:hAnsi="Calibri" w:cs="Monotype Corsiva"/>
          <w:bCs/>
          <w:i/>
          <w:sz w:val="32"/>
          <w:szCs w:val="32"/>
        </w:rPr>
        <w:t>(dishes for 8 – 10 persons)</w:t>
      </w:r>
    </w:p>
    <w:p w:rsidR="00527E3A" w:rsidRDefault="00527E3A" w:rsidP="00B24EA9">
      <w:pPr>
        <w:rPr>
          <w:rFonts w:ascii="Constantia" w:hAnsi="Constantia" w:cs="Monotype Corsiva"/>
          <w:bCs/>
          <w:i/>
          <w:sz w:val="22"/>
          <w:szCs w:val="22"/>
        </w:rPr>
      </w:pP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Shrimp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Cocktail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 $ 15.00 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Shrimp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Scampi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 $ 25.00 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Escargots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………………………………………………………………….. $ 15.00 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Stuffed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Mussels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…………………………………………………………... $ 15.00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Crawfish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Salad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 $ 15.00 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Rabbit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Stew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……………………………………………………………..... $ 35.00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Whole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Duck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stuffed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with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Fruits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……………………………………….. $ 30.00   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Ox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Tail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Stew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……………………………………………………….……… $ 35.00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1660F1">
            <w:rPr>
              <w:rFonts w:ascii="Americana BT" w:hAnsi="Americana BT" w:cs="Kristen ITC"/>
              <w:bCs/>
              <w:i/>
              <w:sz w:val="24"/>
              <w:szCs w:val="24"/>
            </w:rPr>
            <w:t>Corona</w:t>
          </w:r>
        </w:smartTag>
      </w:smartTag>
      <w:r w:rsidRPr="001660F1">
        <w:rPr>
          <w:rFonts w:ascii="Americana BT" w:hAnsi="Americana BT" w:cs="Kristen ITC"/>
          <w:bCs/>
          <w:i/>
          <w:sz w:val="24"/>
          <w:szCs w:val="24"/>
        </w:rPr>
        <w:t xml:space="preserve"> Pork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………………………………………………………….…… $150.00 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smartTag w:uri="urn:schemas-microsoft-com:office:smarttags" w:element="metricconverter">
        <w:smartTagPr>
          <w:attr w:name="ProductID" w:val="20 lb"/>
        </w:smartTagPr>
        <w:r w:rsidRPr="001660F1">
          <w:rPr>
            <w:rFonts w:ascii="Americana BT" w:hAnsi="Americana BT" w:cs="Kristen ITC"/>
            <w:bCs/>
            <w:i/>
            <w:sz w:val="24"/>
            <w:szCs w:val="24"/>
          </w:rPr>
          <w:t>Corona</w:t>
        </w:r>
      </w:smartTag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Lamb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……………………………………………………………. $ 100.00</w:t>
      </w:r>
    </w:p>
    <w:p w:rsidR="00527E3A" w:rsidRPr="001660F1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1660F1">
        <w:rPr>
          <w:rFonts w:ascii="Americana BT" w:hAnsi="Americana BT" w:cs="Kristen ITC"/>
          <w:bCs/>
          <w:i/>
          <w:sz w:val="24"/>
          <w:szCs w:val="24"/>
        </w:rPr>
        <w:t>Seafood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Combination</w:t>
      </w:r>
      <w:r w:rsidRPr="001660F1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1660F1">
        <w:rPr>
          <w:rFonts w:ascii="Americana BT" w:hAnsi="Americana BT" w:cs="Kristen ITC"/>
          <w:bCs/>
          <w:i/>
          <w:sz w:val="24"/>
          <w:szCs w:val="24"/>
        </w:rPr>
        <w:t>Tray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 $ 150.00 </w:t>
      </w:r>
    </w:p>
    <w:p w:rsidR="00527E3A" w:rsidRDefault="00527E3A" w:rsidP="00B24EA9">
      <w:pPr>
        <w:rPr>
          <w:rFonts w:ascii="Constantia" w:hAnsi="Constantia" w:cs="Kristen ITC"/>
          <w:b/>
          <w:bCs/>
        </w:rPr>
      </w:pPr>
    </w:p>
    <w:p w:rsidR="00527E3A" w:rsidRDefault="00527E3A" w:rsidP="00B24EA9">
      <w:pPr>
        <w:rPr>
          <w:rFonts w:ascii="Constantia" w:hAnsi="Constantia" w:cs="Kristen ITC"/>
          <w:b/>
          <w:bCs/>
        </w:rPr>
      </w:pPr>
    </w:p>
    <w:p w:rsidR="00527E3A" w:rsidRPr="001660F1" w:rsidRDefault="00527E3A" w:rsidP="001660F1">
      <w:pPr>
        <w:jc w:val="center"/>
        <w:rPr>
          <w:rFonts w:ascii="Calibri" w:hAnsi="Calibri"/>
          <w:i/>
          <w:sz w:val="36"/>
          <w:szCs w:val="36"/>
        </w:rPr>
      </w:pPr>
      <w:r w:rsidRPr="001660F1">
        <w:rPr>
          <w:rFonts w:ascii="Calibri" w:hAnsi="Calibri"/>
          <w:i/>
          <w:sz w:val="36"/>
          <w:szCs w:val="36"/>
        </w:rPr>
        <w:t>LARGE SPECIALS</w:t>
      </w:r>
      <w:r w:rsidRPr="001660F1">
        <w:rPr>
          <w:rFonts w:ascii="Calibri" w:hAnsi="Calibri"/>
          <w:b/>
          <w:i/>
          <w:sz w:val="36"/>
          <w:szCs w:val="36"/>
        </w:rPr>
        <w:t xml:space="preserve"> </w:t>
      </w:r>
      <w:r w:rsidRPr="001660F1">
        <w:rPr>
          <w:rFonts w:ascii="Calibri" w:hAnsi="Calibri"/>
          <w:i/>
          <w:sz w:val="32"/>
          <w:szCs w:val="32"/>
        </w:rPr>
        <w:t>(dishes for 30-40 persons)</w:t>
      </w:r>
    </w:p>
    <w:p w:rsidR="00527E3A" w:rsidRDefault="00527E3A" w:rsidP="00B24EA9">
      <w:pPr>
        <w:rPr>
          <w:rFonts w:ascii="Constantia" w:hAnsi="Constantia"/>
          <w:i/>
          <w:sz w:val="22"/>
          <w:szCs w:val="22"/>
        </w:rPr>
      </w:pPr>
    </w:p>
    <w:p w:rsidR="00527E3A" w:rsidRPr="004170AC" w:rsidRDefault="00527E3A" w:rsidP="00B24EA9">
      <w:pPr>
        <w:rPr>
          <w:rFonts w:ascii="Americana BT" w:hAnsi="Americana BT" w:cs="Kristen ITC Cyr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Whole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Sturgeon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with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Black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>/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Red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Caviar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 (</w:t>
      </w:r>
      <w:smartTag w:uri="urn:schemas-microsoft-com:office:smarttags" w:element="metricconverter">
        <w:smartTagPr>
          <w:attr w:name="ProductID" w:val="20 lb"/>
        </w:smartTagPr>
        <w:r w:rsidRPr="004170AC">
          <w:rPr>
            <w:rFonts w:ascii="Americana BT" w:hAnsi="Americana BT" w:cs="Kristen ITC"/>
            <w:bCs/>
            <w:i/>
            <w:sz w:val="24"/>
            <w:szCs w:val="24"/>
          </w:rPr>
          <w:t>20</w:t>
        </w:r>
        <w:r w:rsidRPr="004170AC">
          <w:rPr>
            <w:rFonts w:ascii="Americana BT" w:hAnsi="Americana BT" w:cs="Kristen ITC Cyr"/>
            <w:bCs/>
            <w:i/>
            <w:sz w:val="24"/>
            <w:szCs w:val="24"/>
          </w:rPr>
          <w:t xml:space="preserve"> </w:t>
        </w:r>
        <w:r w:rsidRPr="004170AC">
          <w:rPr>
            <w:rFonts w:ascii="Americana BT" w:hAnsi="Americana BT" w:cs="Kristen ITC"/>
            <w:bCs/>
            <w:i/>
            <w:sz w:val="24"/>
            <w:szCs w:val="24"/>
          </w:rPr>
          <w:t>lb</w:t>
        </w:r>
      </w:smartTag>
      <w:r w:rsidRPr="004170AC">
        <w:rPr>
          <w:rFonts w:ascii="Americana BT" w:hAnsi="Americana BT" w:cs="Kristen ITC Cyr"/>
          <w:bCs/>
          <w:i/>
          <w:sz w:val="24"/>
          <w:szCs w:val="24"/>
        </w:rPr>
        <w:t>.)</w:t>
      </w:r>
      <w:r>
        <w:rPr>
          <w:rFonts w:ascii="Americana BT" w:hAnsi="Americana BT" w:cs="Kristen ITC Cyr"/>
          <w:bCs/>
          <w:i/>
          <w:sz w:val="24"/>
          <w:szCs w:val="24"/>
        </w:rPr>
        <w:t xml:space="preserve">    ………………… $ 350.00</w:t>
      </w:r>
    </w:p>
    <w:p w:rsidR="00527E3A" w:rsidRPr="004170AC" w:rsidRDefault="00527E3A" w:rsidP="00B24EA9">
      <w:pPr>
        <w:rPr>
          <w:rFonts w:ascii="Americana BT" w:hAnsi="Americana BT" w:cs="Kristen ITC Cyr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Parched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Salmon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(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18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>-</w:t>
      </w:r>
      <w:smartTag w:uri="urn:schemas-microsoft-com:office:smarttags" w:element="metricconverter">
        <w:smartTagPr>
          <w:attr w:name="ProductID" w:val="20 lb"/>
        </w:smartTagPr>
        <w:r w:rsidRPr="004170AC">
          <w:rPr>
            <w:rFonts w:ascii="Americana BT" w:hAnsi="Americana BT" w:cs="Kristen ITC"/>
            <w:bCs/>
            <w:i/>
            <w:sz w:val="24"/>
            <w:szCs w:val="24"/>
          </w:rPr>
          <w:t>20</w:t>
        </w:r>
        <w:r w:rsidRPr="004170AC">
          <w:rPr>
            <w:rFonts w:ascii="Americana BT" w:hAnsi="Americana BT" w:cs="Kristen ITC Cyr"/>
            <w:bCs/>
            <w:i/>
            <w:sz w:val="24"/>
            <w:szCs w:val="24"/>
          </w:rPr>
          <w:t xml:space="preserve"> </w:t>
        </w:r>
        <w:r w:rsidRPr="004170AC">
          <w:rPr>
            <w:rFonts w:ascii="Americana BT" w:hAnsi="Americana BT" w:cs="Kristen ITC"/>
            <w:bCs/>
            <w:i/>
            <w:sz w:val="24"/>
            <w:szCs w:val="24"/>
          </w:rPr>
          <w:t>lb</w:t>
        </w:r>
      </w:smartTag>
      <w:r w:rsidRPr="004170AC">
        <w:rPr>
          <w:rFonts w:ascii="Americana BT" w:hAnsi="Americana BT" w:cs="Kristen ITC Cyr"/>
          <w:bCs/>
          <w:i/>
          <w:sz w:val="24"/>
          <w:szCs w:val="24"/>
        </w:rPr>
        <w:t>.)</w:t>
      </w:r>
      <w:r>
        <w:rPr>
          <w:rFonts w:ascii="Americana BT" w:hAnsi="Americana BT" w:cs="Kristen ITC Cyr"/>
          <w:bCs/>
          <w:i/>
          <w:sz w:val="24"/>
          <w:szCs w:val="24"/>
        </w:rPr>
        <w:t xml:space="preserve">    …………………………………… from $ 150.00</w:t>
      </w:r>
    </w:p>
    <w:p w:rsidR="00527E3A" w:rsidRPr="004170AC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Salmon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Kulebyaka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…………………………………………………….. $ 150.00</w:t>
      </w:r>
    </w:p>
    <w:p w:rsidR="00527E3A" w:rsidRPr="004170AC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Whole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Pig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………………………………………………………………… $ 250.00</w:t>
      </w:r>
    </w:p>
    <w:p w:rsidR="00527E3A" w:rsidRPr="004170AC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Whole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Lamb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…………………………………………………………….. $ 250.00</w:t>
      </w:r>
    </w:p>
    <w:p w:rsidR="00527E3A" w:rsidRPr="004170AC" w:rsidRDefault="00527E3A" w:rsidP="00B24EA9">
      <w:pPr>
        <w:rPr>
          <w:rFonts w:ascii="Americana BT" w:hAnsi="Americana BT" w:cs="Kristen ITC"/>
          <w:bCs/>
          <w:i/>
          <w:sz w:val="24"/>
          <w:szCs w:val="24"/>
        </w:rPr>
      </w:pPr>
      <w:r w:rsidRPr="004170AC">
        <w:rPr>
          <w:rFonts w:ascii="Americana BT" w:hAnsi="Americana BT" w:cs="Kristen ITC"/>
          <w:bCs/>
          <w:i/>
          <w:sz w:val="24"/>
          <w:szCs w:val="24"/>
        </w:rPr>
        <w:t>Goose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with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Sour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Craft</w:t>
      </w:r>
      <w:r w:rsidRPr="004170AC">
        <w:rPr>
          <w:rFonts w:ascii="Americana BT" w:hAnsi="Americana BT" w:cs="Kristen ITC Cyr"/>
          <w:bCs/>
          <w:i/>
          <w:sz w:val="24"/>
          <w:szCs w:val="24"/>
        </w:rPr>
        <w:t xml:space="preserve"> </w:t>
      </w:r>
      <w:r w:rsidRPr="004170AC">
        <w:rPr>
          <w:rFonts w:ascii="Americana BT" w:hAnsi="Americana BT" w:cs="Kristen ITC"/>
          <w:bCs/>
          <w:i/>
          <w:sz w:val="24"/>
          <w:szCs w:val="24"/>
        </w:rPr>
        <w:t>Cabbage</w:t>
      </w:r>
      <w:r>
        <w:rPr>
          <w:rFonts w:ascii="Americana BT" w:hAnsi="Americana BT" w:cs="Kristen ITC"/>
          <w:bCs/>
          <w:i/>
          <w:sz w:val="24"/>
          <w:szCs w:val="24"/>
        </w:rPr>
        <w:t xml:space="preserve">    ……………………………………. Market price</w:t>
      </w:r>
    </w:p>
    <w:p w:rsidR="00527E3A" w:rsidRDefault="00527E3A" w:rsidP="00B24EA9"/>
    <w:sectPr w:rsidR="00527E3A" w:rsidSect="003C5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E3A" w:rsidRDefault="00527E3A" w:rsidP="00967AF6">
      <w:r>
        <w:separator/>
      </w:r>
    </w:p>
  </w:endnote>
  <w:endnote w:type="continuationSeparator" w:id="0">
    <w:p w:rsidR="00527E3A" w:rsidRDefault="00527E3A" w:rsidP="00967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abic Transparent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mericana BT">
    <w:panose1 w:val="02020504070506090904"/>
    <w:charset w:val="00"/>
    <w:family w:val="roman"/>
    <w:pitch w:val="variable"/>
    <w:sig w:usb0="00000087" w:usb1="00000000" w:usb2="00000000" w:usb3="00000000" w:csb0="0000001B" w:csb1="00000000"/>
  </w:font>
  <w:font w:name="Kristen ITC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A" w:rsidRDefault="00527E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A" w:rsidRDefault="00527E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A" w:rsidRDefault="00527E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E3A" w:rsidRDefault="00527E3A" w:rsidP="00967AF6">
      <w:r>
        <w:separator/>
      </w:r>
    </w:p>
  </w:footnote>
  <w:footnote w:type="continuationSeparator" w:id="0">
    <w:p w:rsidR="00527E3A" w:rsidRDefault="00527E3A" w:rsidP="00967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A" w:rsidRDefault="00527E3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1" o:spid="_x0000_s2049" type="#_x0000_t75" style="position:absolute;margin-left:0;margin-top:0;width:856pt;height:1144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A" w:rsidRDefault="00527E3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2" o:spid="_x0000_s2050" type="#_x0000_t75" style="position:absolute;margin-left:0;margin-top:0;width:856pt;height:1144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A" w:rsidRDefault="00527E3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0" o:spid="_x0000_s2051" type="#_x0000_t75" style="position:absolute;margin-left:0;margin-top:0;width:856pt;height:1144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EA9"/>
    <w:rsid w:val="000E753A"/>
    <w:rsid w:val="000F6FC1"/>
    <w:rsid w:val="00101917"/>
    <w:rsid w:val="00112512"/>
    <w:rsid w:val="00132718"/>
    <w:rsid w:val="001660F1"/>
    <w:rsid w:val="0016613E"/>
    <w:rsid w:val="001C0F63"/>
    <w:rsid w:val="0022573E"/>
    <w:rsid w:val="0023526D"/>
    <w:rsid w:val="002A4E0A"/>
    <w:rsid w:val="002A6A6B"/>
    <w:rsid w:val="002B5AF2"/>
    <w:rsid w:val="003C53BE"/>
    <w:rsid w:val="004170AC"/>
    <w:rsid w:val="00440EC2"/>
    <w:rsid w:val="004B5648"/>
    <w:rsid w:val="00527E3A"/>
    <w:rsid w:val="005709FC"/>
    <w:rsid w:val="005C19D9"/>
    <w:rsid w:val="005C4F00"/>
    <w:rsid w:val="00675B43"/>
    <w:rsid w:val="00771272"/>
    <w:rsid w:val="00784331"/>
    <w:rsid w:val="00803692"/>
    <w:rsid w:val="008A6AD7"/>
    <w:rsid w:val="0095182A"/>
    <w:rsid w:val="00967AF6"/>
    <w:rsid w:val="00A932AB"/>
    <w:rsid w:val="00B24EA9"/>
    <w:rsid w:val="00BA4464"/>
    <w:rsid w:val="00C739C6"/>
    <w:rsid w:val="00C807A6"/>
    <w:rsid w:val="00DD0BA9"/>
    <w:rsid w:val="00F7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A9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67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7AF6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67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AF6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238</Words>
  <Characters>1362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Barin Russian Cuisine</dc:title>
  <dc:subject/>
  <dc:creator>Gabor</dc:creator>
  <cp:keywords/>
  <dc:description/>
  <cp:lastModifiedBy>SV</cp:lastModifiedBy>
  <cp:revision>3</cp:revision>
  <cp:lastPrinted>2011-03-25T01:46:00Z</cp:lastPrinted>
  <dcterms:created xsi:type="dcterms:W3CDTF">2011-04-09T03:54:00Z</dcterms:created>
  <dcterms:modified xsi:type="dcterms:W3CDTF">2011-08-05T02:38:00Z</dcterms:modified>
</cp:coreProperties>
</file>